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7D" w:rsidRPr="00BA509B" w:rsidRDefault="005B0CBF" w:rsidP="00EE5F7D">
      <w:pPr>
        <w:rPr>
          <w:color w:val="FF0000"/>
        </w:rPr>
      </w:pPr>
      <w:bookmarkStart w:id="0" w:name="_GoBack"/>
      <w:r>
        <w:rPr>
          <w:noProof/>
          <w:color w:val="FF000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-617220</wp:posOffset>
            </wp:positionH>
            <wp:positionV relativeFrom="margin">
              <wp:posOffset>39370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46C8" w:rsidRDefault="00622CC1" w:rsidP="00EE5F7D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</w:t>
      </w:r>
    </w:p>
    <w:p w:rsidR="00EE5F7D" w:rsidRPr="00BA509B" w:rsidRDefault="00EE5F7D" w:rsidP="00EE5F7D">
      <w:pPr>
        <w:spacing w:line="360" w:lineRule="auto"/>
        <w:jc w:val="center"/>
        <w:rPr>
          <w:b/>
        </w:rPr>
      </w:pPr>
      <w:r w:rsidRPr="00BA509B">
        <w:rPr>
          <w:b/>
        </w:rPr>
        <w:t>П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Р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О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Т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О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К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О</w:t>
      </w:r>
      <w:r w:rsidRPr="00BA509B">
        <w:rPr>
          <w:b/>
          <w:lang w:val="ru-RU"/>
        </w:rPr>
        <w:t xml:space="preserve">  </w:t>
      </w:r>
      <w:r w:rsidRPr="00BA509B">
        <w:rPr>
          <w:b/>
        </w:rPr>
        <w:t>Л</w:t>
      </w:r>
      <w:r w:rsidR="001920CB" w:rsidRPr="00BA509B">
        <w:rPr>
          <w:b/>
        </w:rPr>
        <w:t xml:space="preserve"> </w:t>
      </w:r>
      <w:r w:rsidR="00BA509B" w:rsidRPr="00BA509B">
        <w:rPr>
          <w:b/>
        </w:rPr>
        <w:t xml:space="preserve"> </w:t>
      </w:r>
      <w:r w:rsidR="006F0DD7" w:rsidRPr="00BA509B">
        <w:rPr>
          <w:b/>
        </w:rPr>
        <w:t xml:space="preserve"> </w:t>
      </w:r>
      <w:r w:rsidR="001920CB" w:rsidRPr="00BA509B">
        <w:rPr>
          <w:b/>
        </w:rPr>
        <w:t>№ 1</w:t>
      </w:r>
    </w:p>
    <w:p w:rsidR="00EE5F7D" w:rsidRPr="00BA509B" w:rsidRDefault="00EE5F7D" w:rsidP="00EE5F7D">
      <w:pPr>
        <w:jc w:val="center"/>
        <w:rPr>
          <w:b/>
        </w:rPr>
      </w:pPr>
      <w:r w:rsidRPr="00BA509B">
        <w:rPr>
          <w:b/>
        </w:rPr>
        <w:t>от заседание</w:t>
      </w:r>
      <w:r w:rsidR="00C65E02">
        <w:rPr>
          <w:b/>
        </w:rPr>
        <w:t xml:space="preserve"> </w:t>
      </w:r>
      <w:r w:rsidRPr="00BA509B">
        <w:rPr>
          <w:b/>
        </w:rPr>
        <w:t>на научно жури</w:t>
      </w:r>
    </w:p>
    <w:p w:rsidR="00EE5F7D" w:rsidRPr="00BA509B" w:rsidRDefault="00EE5F7D" w:rsidP="00EE5F7D">
      <w:pPr>
        <w:jc w:val="center"/>
        <w:rPr>
          <w:color w:val="FF0000"/>
        </w:rPr>
      </w:pPr>
    </w:p>
    <w:p w:rsidR="00B03F91" w:rsidRPr="00EE18B5" w:rsidRDefault="00EE5F7D" w:rsidP="00BA509B">
      <w:pPr>
        <w:ind w:firstLine="709"/>
        <w:jc w:val="both"/>
      </w:pPr>
      <w:r w:rsidRPr="00BA509B">
        <w:t>Днес</w:t>
      </w:r>
      <w:r w:rsidR="00C90FBF">
        <w:t xml:space="preserve"> </w:t>
      </w:r>
      <w:r w:rsidR="00C65C4D">
        <w:t>…………..</w:t>
      </w:r>
      <w:r w:rsidR="0032649B" w:rsidRPr="00BA509B">
        <w:t xml:space="preserve"> </w:t>
      </w:r>
      <w:r w:rsidR="00EE18B5">
        <w:t>г.</w:t>
      </w:r>
      <w:r w:rsidR="00C90FBF">
        <w:t>,</w:t>
      </w:r>
      <w:r w:rsidRPr="00BA509B">
        <w:t xml:space="preserve"> </w:t>
      </w:r>
      <w:r w:rsidR="00F514A1">
        <w:t>избраното с решение на Факултетен съвет</w:t>
      </w:r>
      <w:r w:rsidR="00EE18B5">
        <w:t>/ А</w:t>
      </w:r>
      <w:r w:rsidR="00F514A1">
        <w:t>кадемичен съвет</w:t>
      </w:r>
      <w:r w:rsidR="00EE18B5" w:rsidRPr="00EE18B5">
        <w:t xml:space="preserve"> </w:t>
      </w:r>
      <w:r w:rsidR="00C65C4D" w:rsidRPr="00C65C4D">
        <w:t xml:space="preserve">(Протокол № </w:t>
      </w:r>
      <w:r w:rsidR="00C65C4D">
        <w:t xml:space="preserve">…….. </w:t>
      </w:r>
      <w:r w:rsidR="00C65C4D" w:rsidRPr="00C65C4D">
        <w:t xml:space="preserve">/ </w:t>
      </w:r>
      <w:r w:rsidR="00C65C4D">
        <w:t>…….</w:t>
      </w:r>
      <w:r w:rsidR="00C65C4D" w:rsidRPr="00C65C4D">
        <w:t xml:space="preserve"> г.) </w:t>
      </w:r>
      <w:r w:rsidR="00EE18B5" w:rsidRPr="00EE18B5">
        <w:t xml:space="preserve"> и назнач</w:t>
      </w:r>
      <w:r w:rsidR="00F514A1">
        <w:t>ено със заповед на Ректора на Медицински университет</w:t>
      </w:r>
      <w:r w:rsidR="00EE18B5" w:rsidRPr="00EE18B5">
        <w:t xml:space="preserve"> – Варна № ……</w:t>
      </w:r>
      <w:r w:rsidR="00C65C4D">
        <w:t xml:space="preserve">/ </w:t>
      </w:r>
      <w:r w:rsidR="00BF4322">
        <w:t>…….. г., н</w:t>
      </w:r>
      <w:r w:rsidR="00EE18B5" w:rsidRPr="00EE18B5">
        <w:t>аучно жури</w:t>
      </w:r>
      <w:r w:rsidR="00F8369A">
        <w:t xml:space="preserve"> по обявения конкурс в Държавен вестник</w:t>
      </w:r>
      <w:r w:rsidR="00EE18B5" w:rsidRPr="00EE18B5">
        <w:t xml:space="preserve"> </w:t>
      </w:r>
      <w:proofErr w:type="spellStart"/>
      <w:r w:rsidR="00EE18B5" w:rsidRPr="00EE18B5">
        <w:t>бр</w:t>
      </w:r>
      <w:proofErr w:type="spellEnd"/>
      <w:r w:rsidR="00C65C4D">
        <w:t xml:space="preserve"> </w:t>
      </w:r>
      <w:r w:rsidR="00EE18B5" w:rsidRPr="00EE18B5">
        <w:t>…</w:t>
      </w:r>
      <w:r w:rsidR="00C65C4D">
        <w:t xml:space="preserve"> / </w:t>
      </w:r>
      <w:r w:rsidR="00EE18B5" w:rsidRPr="00EE18B5">
        <w:t>……. г. относно з</w:t>
      </w:r>
      <w:r w:rsidR="00A0184C">
        <w:t>аемане на академична длъжност „д</w:t>
      </w:r>
      <w:r w:rsidR="00EE18B5" w:rsidRPr="00EE18B5">
        <w:t>оцент</w:t>
      </w:r>
      <w:r w:rsidR="00EE18B5">
        <w:t>“</w:t>
      </w:r>
      <w:r w:rsidR="00EE18B5" w:rsidRPr="00EE18B5">
        <w:t xml:space="preserve"> с кандидат ……………………. по област</w:t>
      </w:r>
      <w:r w:rsidR="00C65C4D">
        <w:t xml:space="preserve"> на висше образование …………………….</w:t>
      </w:r>
      <w:r w:rsidR="00EE18B5" w:rsidRPr="00EE18B5">
        <w:t>, професионално направление ……</w:t>
      </w:r>
      <w:r w:rsidR="00C65C4D">
        <w:t>…….</w:t>
      </w:r>
      <w:r w:rsidR="00EE18B5" w:rsidRPr="00EE18B5">
        <w:t xml:space="preserve">………. </w:t>
      </w:r>
      <w:r w:rsidR="00EE18B5" w:rsidRPr="00012BD0">
        <w:t>и специалност „………………………………….“ на своето първо заседание</w:t>
      </w:r>
      <w:r w:rsidR="00915EDB" w:rsidRPr="00012BD0">
        <w:t>,</w:t>
      </w:r>
      <w:r w:rsidR="00B03F91" w:rsidRPr="00012BD0">
        <w:rPr>
          <w:b/>
        </w:rPr>
        <w:t xml:space="preserve"> на основание</w:t>
      </w:r>
      <w:r w:rsidR="00B03F91" w:rsidRPr="00012BD0">
        <w:rPr>
          <w:b/>
          <w:color w:val="FF0000"/>
        </w:rPr>
        <w:t xml:space="preserve"> </w:t>
      </w:r>
      <w:r w:rsidR="00915EDB" w:rsidRPr="00012BD0">
        <w:t xml:space="preserve">чл. </w:t>
      </w:r>
      <w:r w:rsidR="00466AF6" w:rsidRPr="00012BD0">
        <w:t>127</w:t>
      </w:r>
      <w:r w:rsidR="00636420" w:rsidRPr="00012BD0">
        <w:t xml:space="preserve">, ал. 1, </w:t>
      </w:r>
      <w:r w:rsidR="00466AF6" w:rsidRPr="00012BD0">
        <w:t>ал. 2, ал. 3</w:t>
      </w:r>
      <w:r w:rsidR="00636420" w:rsidRPr="00012BD0">
        <w:t xml:space="preserve"> и ал. 4</w:t>
      </w:r>
      <w:r w:rsidR="00B03F91" w:rsidRPr="00012BD0">
        <w:t xml:space="preserve"> от Правилника за развитието на академичния състав в М</w:t>
      </w:r>
      <w:r w:rsidR="005D43FF">
        <w:t>едицински университет</w:t>
      </w:r>
      <w:r w:rsidR="00B03F91" w:rsidRPr="00012BD0">
        <w:t xml:space="preserve"> – Варна, взе следните </w:t>
      </w:r>
      <w:r w:rsidR="00B03F91" w:rsidRPr="00012BD0">
        <w:rPr>
          <w:b/>
        </w:rPr>
        <w:t>РЕШЕНИЯ</w:t>
      </w:r>
      <w:r w:rsidR="00B03F91" w:rsidRPr="00012BD0">
        <w:t>:</w:t>
      </w:r>
    </w:p>
    <w:p w:rsidR="00B03F91" w:rsidRPr="00BA509B" w:rsidRDefault="00B03F91" w:rsidP="00EE5F7D">
      <w:pPr>
        <w:spacing w:line="360" w:lineRule="auto"/>
        <w:jc w:val="both"/>
        <w:rPr>
          <w:color w:val="FF0000"/>
        </w:rPr>
      </w:pPr>
    </w:p>
    <w:p w:rsidR="00B03F91" w:rsidRPr="00BA509B" w:rsidRDefault="00B03F91" w:rsidP="00466AF6">
      <w:pPr>
        <w:spacing w:line="360" w:lineRule="auto"/>
        <w:ind w:firstLine="708"/>
        <w:rPr>
          <w:b/>
        </w:rPr>
      </w:pPr>
      <w:r w:rsidRPr="00BA509B">
        <w:rPr>
          <w:b/>
        </w:rPr>
        <w:t>Предлага и изб</w:t>
      </w:r>
      <w:r w:rsidR="00E10FAB" w:rsidRPr="00BA509B">
        <w:rPr>
          <w:b/>
        </w:rPr>
        <w:t>и</w:t>
      </w:r>
      <w:r w:rsidRPr="00BA509B">
        <w:rPr>
          <w:b/>
        </w:rPr>
        <w:t xml:space="preserve">ра </w:t>
      </w:r>
      <w:r w:rsidR="00B44111">
        <w:rPr>
          <w:b/>
        </w:rPr>
        <w:t>единодушно за Председател на научно жури</w:t>
      </w:r>
      <w:r w:rsidRPr="00BA509B">
        <w:rPr>
          <w:b/>
        </w:rPr>
        <w:t>:</w:t>
      </w:r>
    </w:p>
    <w:p w:rsidR="0022108D" w:rsidRDefault="002006C6" w:rsidP="00BA509B">
      <w:pPr>
        <w:spacing w:after="120" w:line="276" w:lineRule="auto"/>
        <w:ind w:firstLine="708"/>
        <w:contextualSpacing/>
        <w:jc w:val="both"/>
        <w:rPr>
          <w:i/>
        </w:rPr>
      </w:pPr>
      <w:r w:rsidRPr="00BA509B">
        <w:t xml:space="preserve">______ </w:t>
      </w:r>
      <w:r w:rsidR="00EE5F7D" w:rsidRPr="00BA509B">
        <w:rPr>
          <w:i/>
        </w:rPr>
        <w:t>(</w:t>
      </w:r>
      <w:r w:rsidR="00EE5F7D" w:rsidRPr="00D5048E">
        <w:rPr>
          <w:i/>
          <w:color w:val="FF0000"/>
          <w:sz w:val="22"/>
          <w:szCs w:val="22"/>
        </w:rPr>
        <w:t xml:space="preserve">вътрешен </w:t>
      </w:r>
      <w:r w:rsidR="000D0831" w:rsidRPr="00D5048E">
        <w:rPr>
          <w:i/>
          <w:sz w:val="22"/>
          <w:szCs w:val="22"/>
        </w:rPr>
        <w:t xml:space="preserve">член </w:t>
      </w:r>
      <w:r w:rsidR="00EE5F7D" w:rsidRPr="00D5048E">
        <w:rPr>
          <w:i/>
          <w:sz w:val="22"/>
          <w:szCs w:val="22"/>
        </w:rPr>
        <w:t xml:space="preserve">за </w:t>
      </w:r>
      <w:r w:rsidR="007D3F86" w:rsidRPr="00D5048E">
        <w:rPr>
          <w:sz w:val="22"/>
          <w:szCs w:val="22"/>
        </w:rPr>
        <w:t>Медицински университет – Варна</w:t>
      </w:r>
      <w:r w:rsidR="00362FFB" w:rsidRPr="00D5048E">
        <w:rPr>
          <w:i/>
          <w:sz w:val="22"/>
          <w:szCs w:val="22"/>
        </w:rPr>
        <w:t>,</w:t>
      </w:r>
      <w:r w:rsidR="00362FFB" w:rsidRPr="00D5048E">
        <w:rPr>
          <w:i/>
          <w:sz w:val="22"/>
          <w:szCs w:val="22"/>
          <w:lang w:eastAsia="bg-BG"/>
        </w:rPr>
        <w:t xml:space="preserve"> длъжност, три имена</w:t>
      </w:r>
      <w:r w:rsidR="00EE5F7D" w:rsidRPr="00BA509B">
        <w:rPr>
          <w:i/>
        </w:rPr>
        <w:t>)</w:t>
      </w:r>
      <w:r w:rsidR="006F0DD7" w:rsidRPr="00BA509B">
        <w:rPr>
          <w:i/>
        </w:rPr>
        <w:t>.</w:t>
      </w:r>
    </w:p>
    <w:p w:rsidR="00D5048E" w:rsidRPr="00BA509B" w:rsidRDefault="00D5048E" w:rsidP="00BA509B">
      <w:pPr>
        <w:spacing w:after="120" w:line="276" w:lineRule="auto"/>
        <w:ind w:firstLine="708"/>
        <w:contextualSpacing/>
        <w:jc w:val="both"/>
        <w:rPr>
          <w:b/>
        </w:rPr>
      </w:pPr>
    </w:p>
    <w:p w:rsidR="00986899" w:rsidRPr="007D3F86" w:rsidRDefault="006F0DD7" w:rsidP="007D3F86">
      <w:pPr>
        <w:spacing w:line="360" w:lineRule="auto"/>
        <w:jc w:val="both"/>
      </w:pPr>
      <w:r w:rsidRPr="00BA509B">
        <w:tab/>
      </w:r>
      <w:r w:rsidR="00986899" w:rsidRPr="00BA509B">
        <w:rPr>
          <w:b/>
        </w:rPr>
        <w:t xml:space="preserve">Предлага и </w:t>
      </w:r>
      <w:r w:rsidR="00466AF6">
        <w:rPr>
          <w:b/>
        </w:rPr>
        <w:t>избира единодушно за рецензенти</w:t>
      </w:r>
      <w:r w:rsidR="00986899" w:rsidRPr="00BA509B">
        <w:rPr>
          <w:b/>
        </w:rPr>
        <w:t>:</w:t>
      </w:r>
    </w:p>
    <w:p w:rsidR="000E3F5F" w:rsidRPr="00362FFB" w:rsidRDefault="0050331E" w:rsidP="00362FFB">
      <w:pPr>
        <w:pStyle w:val="ListParagraph"/>
        <w:numPr>
          <w:ilvl w:val="0"/>
          <w:numId w:val="4"/>
        </w:numPr>
        <w:ind w:left="284" w:hanging="284"/>
        <w:contextualSpacing/>
        <w:rPr>
          <w:i/>
        </w:rPr>
      </w:pPr>
      <w:r w:rsidRPr="00BA509B">
        <w:t xml:space="preserve"> </w:t>
      </w:r>
      <w:r w:rsidR="00B30899" w:rsidRPr="00BA509B">
        <w:t>Проф.</w:t>
      </w:r>
      <w:r w:rsidR="002006C6" w:rsidRPr="00BA509B">
        <w:t xml:space="preserve"> ____ </w:t>
      </w:r>
      <w:r w:rsidR="009053EC" w:rsidRPr="00BA509B">
        <w:rPr>
          <w:i/>
        </w:rPr>
        <w:t>(</w:t>
      </w:r>
      <w:r w:rsidR="00C40EF4" w:rsidRPr="00D5048E">
        <w:rPr>
          <w:i/>
          <w:color w:val="FF0000"/>
          <w:sz w:val="22"/>
          <w:szCs w:val="22"/>
        </w:rPr>
        <w:t>външен</w:t>
      </w:r>
      <w:r w:rsidR="00BA509B" w:rsidRPr="00D5048E">
        <w:rPr>
          <w:i/>
          <w:color w:val="FF0000"/>
          <w:sz w:val="22"/>
          <w:szCs w:val="22"/>
        </w:rPr>
        <w:t>/вътрешен</w:t>
      </w:r>
      <w:r w:rsidR="009053EC" w:rsidRPr="00D5048E">
        <w:rPr>
          <w:i/>
          <w:color w:val="FF0000"/>
          <w:sz w:val="22"/>
          <w:szCs w:val="22"/>
        </w:rPr>
        <w:t xml:space="preserve"> </w:t>
      </w:r>
      <w:r w:rsidR="00B30899" w:rsidRPr="00D5048E">
        <w:rPr>
          <w:i/>
          <w:sz w:val="22"/>
          <w:szCs w:val="22"/>
        </w:rPr>
        <w:t xml:space="preserve">член за </w:t>
      </w:r>
      <w:r w:rsidR="007D3F86" w:rsidRPr="00D5048E">
        <w:rPr>
          <w:sz w:val="22"/>
          <w:szCs w:val="22"/>
        </w:rPr>
        <w:t>Медицински университет – Варна</w:t>
      </w:r>
      <w:r w:rsidR="00362FFB" w:rsidRPr="00D5048E">
        <w:rPr>
          <w:i/>
          <w:sz w:val="22"/>
          <w:szCs w:val="22"/>
        </w:rPr>
        <w:t xml:space="preserve">, </w:t>
      </w:r>
      <w:r w:rsidR="00362FFB" w:rsidRPr="00D5048E">
        <w:rPr>
          <w:i/>
          <w:sz w:val="22"/>
          <w:szCs w:val="22"/>
          <w:lang w:eastAsia="bg-BG"/>
        </w:rPr>
        <w:t>длъжност, три имена</w:t>
      </w:r>
      <w:r w:rsidR="00B30899" w:rsidRPr="00BA509B">
        <w:rPr>
          <w:i/>
        </w:rPr>
        <w:t>)</w:t>
      </w:r>
    </w:p>
    <w:p w:rsidR="000E3F5F" w:rsidRPr="00BA509B" w:rsidRDefault="0050331E" w:rsidP="000E3F5F">
      <w:pPr>
        <w:pStyle w:val="ListParagraph"/>
        <w:numPr>
          <w:ilvl w:val="0"/>
          <w:numId w:val="4"/>
        </w:numPr>
        <w:ind w:left="284" w:hanging="284"/>
        <w:contextualSpacing/>
        <w:jc w:val="both"/>
        <w:rPr>
          <w:color w:val="FF0000"/>
        </w:rPr>
      </w:pPr>
      <w:r w:rsidRPr="00BA509B">
        <w:rPr>
          <w:color w:val="FF0000"/>
        </w:rPr>
        <w:t xml:space="preserve"> </w:t>
      </w:r>
      <w:r w:rsidR="00B37E70">
        <w:t>__________</w:t>
      </w:r>
      <w:r w:rsidR="009053EC" w:rsidRPr="00D5048E">
        <w:rPr>
          <w:i/>
          <w:sz w:val="22"/>
          <w:szCs w:val="22"/>
        </w:rPr>
        <w:t>(</w:t>
      </w:r>
      <w:r w:rsidR="009053EC" w:rsidRPr="00D5048E">
        <w:rPr>
          <w:i/>
          <w:color w:val="FF0000"/>
          <w:sz w:val="22"/>
          <w:szCs w:val="22"/>
        </w:rPr>
        <w:t>външен</w:t>
      </w:r>
      <w:r w:rsidR="000E3F5F" w:rsidRPr="00D5048E">
        <w:rPr>
          <w:i/>
          <w:sz w:val="22"/>
          <w:szCs w:val="22"/>
        </w:rPr>
        <w:t xml:space="preserve"> </w:t>
      </w:r>
      <w:r w:rsidR="004C6F2B" w:rsidRPr="00D5048E">
        <w:rPr>
          <w:i/>
          <w:sz w:val="22"/>
          <w:szCs w:val="22"/>
        </w:rPr>
        <w:t>член за</w:t>
      </w:r>
      <w:r w:rsidR="009053EC" w:rsidRPr="00D5048E">
        <w:rPr>
          <w:i/>
          <w:sz w:val="22"/>
          <w:szCs w:val="22"/>
        </w:rPr>
        <w:t xml:space="preserve"> </w:t>
      </w:r>
      <w:r w:rsidR="007D3F86" w:rsidRPr="00D5048E">
        <w:rPr>
          <w:sz w:val="22"/>
          <w:szCs w:val="22"/>
        </w:rPr>
        <w:t>Медицински университет – Варна</w:t>
      </w:r>
      <w:r w:rsidR="00362FFB" w:rsidRPr="00D5048E">
        <w:rPr>
          <w:i/>
          <w:sz w:val="22"/>
          <w:szCs w:val="22"/>
        </w:rPr>
        <w:t xml:space="preserve">, </w:t>
      </w:r>
      <w:r w:rsidR="00362FFB" w:rsidRPr="00D5048E">
        <w:rPr>
          <w:i/>
          <w:sz w:val="22"/>
          <w:szCs w:val="22"/>
          <w:lang w:eastAsia="bg-BG"/>
        </w:rPr>
        <w:t>длъжност, три имена</w:t>
      </w:r>
      <w:r w:rsidR="009053EC" w:rsidRPr="00BA509B">
        <w:rPr>
          <w:i/>
        </w:rPr>
        <w:t>)</w:t>
      </w:r>
    </w:p>
    <w:p w:rsidR="000C090A" w:rsidRPr="00BA509B" w:rsidRDefault="000C090A" w:rsidP="000E3F5F">
      <w:pPr>
        <w:rPr>
          <w:color w:val="FF0000"/>
        </w:rPr>
      </w:pPr>
    </w:p>
    <w:p w:rsidR="00EE5F7D" w:rsidRPr="00BA509B" w:rsidRDefault="00915EDB" w:rsidP="00BA509B">
      <w:pPr>
        <w:spacing w:line="360" w:lineRule="auto"/>
        <w:ind w:firstLine="708"/>
      </w:pPr>
      <w:r w:rsidRPr="00BA509B">
        <w:rPr>
          <w:b/>
        </w:rPr>
        <w:t>С</w:t>
      </w:r>
      <w:r w:rsidR="00EE5F7D" w:rsidRPr="00BA509B">
        <w:rPr>
          <w:b/>
        </w:rPr>
        <w:t>тановищ</w:t>
      </w:r>
      <w:r w:rsidR="003F7E39" w:rsidRPr="00BA509B">
        <w:rPr>
          <w:b/>
        </w:rPr>
        <w:t>а</w:t>
      </w:r>
      <w:r w:rsidRPr="00BA509B">
        <w:t xml:space="preserve"> да изготвят</w:t>
      </w:r>
      <w:r w:rsidR="00EE5F7D" w:rsidRPr="00BA509B">
        <w:rPr>
          <w:b/>
        </w:rPr>
        <w:t>:</w:t>
      </w:r>
      <w:r w:rsidR="00EE5F7D" w:rsidRPr="00BA509B">
        <w:t xml:space="preserve"> </w:t>
      </w:r>
    </w:p>
    <w:p w:rsidR="00EE5F7D" w:rsidRPr="00BA509B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</w:pPr>
      <w:r w:rsidRPr="00BA509B">
        <w:rPr>
          <w:color w:val="FF0000"/>
        </w:rPr>
        <w:t>____</w:t>
      </w:r>
      <w:r w:rsidR="009053EC" w:rsidRPr="00BA509B">
        <w:rPr>
          <w:i/>
          <w:color w:val="FF0000"/>
        </w:rPr>
        <w:t>(</w:t>
      </w:r>
      <w:r w:rsidR="009053EC" w:rsidRPr="00F07787">
        <w:rPr>
          <w:i/>
          <w:color w:val="FF0000"/>
          <w:sz w:val="22"/>
          <w:szCs w:val="22"/>
        </w:rPr>
        <w:t>външен</w:t>
      </w:r>
      <w:r w:rsidR="00F07787">
        <w:rPr>
          <w:i/>
          <w:color w:val="FF0000"/>
          <w:sz w:val="22"/>
          <w:szCs w:val="22"/>
        </w:rPr>
        <w:t>/</w:t>
      </w:r>
      <w:r w:rsidRPr="00F07787">
        <w:rPr>
          <w:i/>
          <w:color w:val="FF0000"/>
          <w:sz w:val="22"/>
          <w:szCs w:val="22"/>
        </w:rPr>
        <w:t>вътрешен</w:t>
      </w:r>
      <w:r w:rsidR="000E3F5F" w:rsidRPr="00F07787">
        <w:rPr>
          <w:i/>
          <w:color w:val="FF0000"/>
          <w:sz w:val="22"/>
          <w:szCs w:val="22"/>
        </w:rPr>
        <w:t xml:space="preserve"> </w:t>
      </w:r>
      <w:r w:rsidR="004C6F2B" w:rsidRPr="00F07787">
        <w:rPr>
          <w:i/>
          <w:sz w:val="22"/>
          <w:szCs w:val="22"/>
        </w:rPr>
        <w:t>член з</w:t>
      </w:r>
      <w:r w:rsidR="000E3F5F" w:rsidRPr="00F07787">
        <w:rPr>
          <w:i/>
          <w:sz w:val="22"/>
          <w:szCs w:val="22"/>
        </w:rPr>
        <w:t xml:space="preserve">а </w:t>
      </w:r>
      <w:r w:rsidR="007D3F86" w:rsidRPr="00F07787">
        <w:rPr>
          <w:sz w:val="22"/>
          <w:szCs w:val="22"/>
        </w:rPr>
        <w:t>Медицински университет – Варна</w:t>
      </w:r>
      <w:r w:rsidR="00362FFB" w:rsidRPr="00F07787">
        <w:rPr>
          <w:i/>
          <w:sz w:val="22"/>
          <w:szCs w:val="22"/>
        </w:rPr>
        <w:t xml:space="preserve">, </w:t>
      </w:r>
      <w:r w:rsidR="00362FFB" w:rsidRPr="00F07787">
        <w:rPr>
          <w:i/>
          <w:sz w:val="22"/>
          <w:szCs w:val="22"/>
          <w:lang w:eastAsia="bg-BG"/>
        </w:rPr>
        <w:t>длъжност, три имена</w:t>
      </w:r>
      <w:r w:rsidR="009053EC" w:rsidRPr="00BA509B">
        <w:rPr>
          <w:i/>
        </w:rPr>
        <w:t>)</w:t>
      </w:r>
    </w:p>
    <w:p w:rsidR="00EE5F7D" w:rsidRPr="00BA509B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</w:pPr>
      <w:r w:rsidRPr="00BA509B">
        <w:rPr>
          <w:color w:val="FF0000"/>
          <w:kern w:val="36"/>
          <w:lang w:eastAsia="bg-BG"/>
        </w:rPr>
        <w:t xml:space="preserve">_____ </w:t>
      </w:r>
      <w:r w:rsidRPr="00F07787">
        <w:rPr>
          <w:i/>
          <w:color w:val="FF0000"/>
          <w:kern w:val="36"/>
          <w:sz w:val="22"/>
          <w:szCs w:val="22"/>
          <w:lang w:eastAsia="bg-BG"/>
        </w:rPr>
        <w:t>(</w:t>
      </w:r>
      <w:r w:rsidR="00F07787">
        <w:rPr>
          <w:i/>
          <w:color w:val="FF0000"/>
          <w:sz w:val="22"/>
          <w:szCs w:val="22"/>
        </w:rPr>
        <w:t>външен/</w:t>
      </w:r>
      <w:r w:rsidRPr="00F07787">
        <w:rPr>
          <w:i/>
          <w:color w:val="FF0000"/>
          <w:sz w:val="22"/>
          <w:szCs w:val="22"/>
        </w:rPr>
        <w:t>вътрешен</w:t>
      </w:r>
      <w:r w:rsidR="009053EC" w:rsidRPr="00F07787">
        <w:rPr>
          <w:i/>
          <w:color w:val="FF0000"/>
          <w:kern w:val="36"/>
          <w:sz w:val="22"/>
          <w:szCs w:val="22"/>
          <w:lang w:eastAsia="bg-BG"/>
        </w:rPr>
        <w:t xml:space="preserve"> </w:t>
      </w:r>
      <w:r w:rsidR="004C6F2B" w:rsidRPr="00F07787">
        <w:rPr>
          <w:i/>
          <w:kern w:val="36"/>
          <w:sz w:val="22"/>
          <w:szCs w:val="22"/>
          <w:lang w:eastAsia="bg-BG"/>
        </w:rPr>
        <w:t>член з</w:t>
      </w:r>
      <w:r w:rsidR="009053EC" w:rsidRPr="00F07787">
        <w:rPr>
          <w:i/>
          <w:kern w:val="36"/>
          <w:sz w:val="22"/>
          <w:szCs w:val="22"/>
          <w:lang w:eastAsia="bg-BG"/>
        </w:rPr>
        <w:t xml:space="preserve">а </w:t>
      </w:r>
      <w:r w:rsidR="007D3F86" w:rsidRPr="00F07787">
        <w:rPr>
          <w:sz w:val="22"/>
          <w:szCs w:val="22"/>
        </w:rPr>
        <w:t>Медицински университет – Варна</w:t>
      </w:r>
      <w:r w:rsidR="00362FFB" w:rsidRPr="00F07787">
        <w:rPr>
          <w:i/>
          <w:kern w:val="36"/>
          <w:sz w:val="22"/>
          <w:szCs w:val="22"/>
          <w:lang w:eastAsia="bg-BG"/>
        </w:rPr>
        <w:t xml:space="preserve">, </w:t>
      </w:r>
      <w:r w:rsidR="00362FFB" w:rsidRPr="00F07787">
        <w:rPr>
          <w:i/>
          <w:sz w:val="22"/>
          <w:szCs w:val="22"/>
          <w:lang w:eastAsia="bg-BG"/>
        </w:rPr>
        <w:t>длъжност, три имена</w:t>
      </w:r>
      <w:r w:rsidR="009053EC" w:rsidRPr="00BA509B">
        <w:rPr>
          <w:i/>
          <w:kern w:val="36"/>
          <w:lang w:eastAsia="bg-BG"/>
        </w:rPr>
        <w:t>)</w:t>
      </w:r>
    </w:p>
    <w:p w:rsidR="000D0831" w:rsidRPr="00BA509B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lang w:eastAsia="bg-BG"/>
        </w:rPr>
      </w:pPr>
      <w:r w:rsidRPr="00BA509B">
        <w:rPr>
          <w:color w:val="FF0000"/>
          <w:lang w:eastAsia="bg-BG"/>
        </w:rPr>
        <w:t xml:space="preserve">_____ </w:t>
      </w:r>
      <w:r w:rsidR="009053EC" w:rsidRPr="00BA509B">
        <w:rPr>
          <w:i/>
          <w:color w:val="FF0000"/>
          <w:lang w:eastAsia="bg-BG"/>
        </w:rPr>
        <w:t>(</w:t>
      </w:r>
      <w:r w:rsidR="00F07787">
        <w:rPr>
          <w:i/>
          <w:color w:val="FF0000"/>
          <w:sz w:val="22"/>
          <w:szCs w:val="22"/>
        </w:rPr>
        <w:t>външен/</w:t>
      </w:r>
      <w:r w:rsidRPr="00F07787">
        <w:rPr>
          <w:i/>
          <w:color w:val="FF0000"/>
          <w:sz w:val="22"/>
          <w:szCs w:val="22"/>
        </w:rPr>
        <w:t>вътрешен</w:t>
      </w:r>
      <w:r w:rsidR="009053EC" w:rsidRPr="00F07787">
        <w:rPr>
          <w:i/>
          <w:color w:val="FF0000"/>
          <w:sz w:val="22"/>
          <w:szCs w:val="22"/>
          <w:lang w:eastAsia="bg-BG"/>
        </w:rPr>
        <w:t xml:space="preserve"> </w:t>
      </w:r>
      <w:r w:rsidR="004C6F2B" w:rsidRPr="00F07787">
        <w:rPr>
          <w:i/>
          <w:sz w:val="22"/>
          <w:szCs w:val="22"/>
          <w:lang w:eastAsia="bg-BG"/>
        </w:rPr>
        <w:t>член з</w:t>
      </w:r>
      <w:r w:rsidR="009053EC" w:rsidRPr="00F07787">
        <w:rPr>
          <w:i/>
          <w:sz w:val="22"/>
          <w:szCs w:val="22"/>
          <w:lang w:eastAsia="bg-BG"/>
        </w:rPr>
        <w:t xml:space="preserve">а </w:t>
      </w:r>
      <w:r w:rsidR="007D3F86" w:rsidRPr="00F07787">
        <w:rPr>
          <w:sz w:val="22"/>
          <w:szCs w:val="22"/>
        </w:rPr>
        <w:t>Медицински университет – Варна</w:t>
      </w:r>
      <w:r w:rsidR="00362FFB" w:rsidRPr="00F07787">
        <w:rPr>
          <w:i/>
          <w:sz w:val="22"/>
          <w:szCs w:val="22"/>
          <w:lang w:eastAsia="bg-BG"/>
        </w:rPr>
        <w:t>, длъжност, три имена</w:t>
      </w:r>
      <w:r w:rsidR="009053EC" w:rsidRPr="00BA509B">
        <w:rPr>
          <w:i/>
          <w:lang w:eastAsia="bg-BG"/>
        </w:rPr>
        <w:t>)</w:t>
      </w:r>
    </w:p>
    <w:p w:rsidR="009053EC" w:rsidRPr="00BA509B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lang w:eastAsia="bg-BG"/>
        </w:rPr>
      </w:pPr>
      <w:r w:rsidRPr="00BA509B">
        <w:rPr>
          <w:color w:val="FF0000"/>
          <w:lang w:eastAsia="bg-BG"/>
        </w:rPr>
        <w:t xml:space="preserve">_____ </w:t>
      </w:r>
      <w:r w:rsidRPr="00BA509B">
        <w:rPr>
          <w:i/>
          <w:color w:val="FF0000"/>
          <w:lang w:eastAsia="bg-BG"/>
        </w:rPr>
        <w:t>(</w:t>
      </w:r>
      <w:r w:rsidR="00F07787">
        <w:rPr>
          <w:i/>
          <w:color w:val="FF0000"/>
          <w:sz w:val="22"/>
          <w:szCs w:val="22"/>
        </w:rPr>
        <w:t>външен/</w:t>
      </w:r>
      <w:r w:rsidRPr="00F07787">
        <w:rPr>
          <w:i/>
          <w:color w:val="FF0000"/>
          <w:sz w:val="22"/>
          <w:szCs w:val="22"/>
        </w:rPr>
        <w:t>вътрешен</w:t>
      </w:r>
      <w:r w:rsidR="009053EC" w:rsidRPr="00F07787">
        <w:rPr>
          <w:i/>
          <w:color w:val="FF0000"/>
          <w:sz w:val="22"/>
          <w:szCs w:val="22"/>
          <w:lang w:eastAsia="bg-BG"/>
        </w:rPr>
        <w:t xml:space="preserve"> </w:t>
      </w:r>
      <w:r w:rsidR="004C6F2B" w:rsidRPr="00F07787">
        <w:rPr>
          <w:i/>
          <w:sz w:val="22"/>
          <w:szCs w:val="22"/>
          <w:lang w:eastAsia="bg-BG"/>
        </w:rPr>
        <w:t>член з</w:t>
      </w:r>
      <w:r w:rsidR="009053EC" w:rsidRPr="00F07787">
        <w:rPr>
          <w:i/>
          <w:sz w:val="22"/>
          <w:szCs w:val="22"/>
          <w:lang w:eastAsia="bg-BG"/>
        </w:rPr>
        <w:t xml:space="preserve">а </w:t>
      </w:r>
      <w:r w:rsidR="007D3F86" w:rsidRPr="00F07787">
        <w:rPr>
          <w:sz w:val="22"/>
          <w:szCs w:val="22"/>
        </w:rPr>
        <w:t>Медицински университет – Варна</w:t>
      </w:r>
      <w:r w:rsidR="00362FFB" w:rsidRPr="00F07787">
        <w:rPr>
          <w:i/>
          <w:sz w:val="22"/>
          <w:szCs w:val="22"/>
          <w:lang w:eastAsia="bg-BG"/>
        </w:rPr>
        <w:t>, длъжност, три имен</w:t>
      </w:r>
      <w:r w:rsidR="00F07787">
        <w:rPr>
          <w:i/>
          <w:lang w:eastAsia="bg-BG"/>
        </w:rPr>
        <w:t>а</w:t>
      </w:r>
      <w:r w:rsidR="009053EC" w:rsidRPr="00BA509B">
        <w:rPr>
          <w:i/>
          <w:lang w:eastAsia="bg-BG"/>
        </w:rPr>
        <w:t>)</w:t>
      </w:r>
    </w:p>
    <w:p w:rsidR="000E3F5F" w:rsidRDefault="000E3F5F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i/>
          <w:lang w:eastAsia="bg-BG"/>
        </w:rPr>
      </w:pPr>
      <w:r w:rsidRPr="00BA509B">
        <w:rPr>
          <w:color w:val="FF0000"/>
          <w:lang w:eastAsia="bg-BG"/>
        </w:rPr>
        <w:t xml:space="preserve">_____ </w:t>
      </w:r>
      <w:r w:rsidRPr="00BA509B">
        <w:rPr>
          <w:i/>
          <w:color w:val="FF0000"/>
          <w:lang w:eastAsia="bg-BG"/>
        </w:rPr>
        <w:t>(</w:t>
      </w:r>
      <w:r w:rsidR="00F07787">
        <w:rPr>
          <w:i/>
          <w:color w:val="FF0000"/>
          <w:sz w:val="22"/>
          <w:szCs w:val="22"/>
        </w:rPr>
        <w:t>външен/</w:t>
      </w:r>
      <w:r w:rsidRPr="00F07787">
        <w:rPr>
          <w:i/>
          <w:color w:val="FF0000"/>
          <w:sz w:val="22"/>
          <w:szCs w:val="22"/>
        </w:rPr>
        <w:t>вътрешен</w:t>
      </w:r>
      <w:r w:rsidRPr="00F07787">
        <w:rPr>
          <w:i/>
          <w:color w:val="FF0000"/>
          <w:sz w:val="22"/>
          <w:szCs w:val="22"/>
          <w:lang w:eastAsia="bg-BG"/>
        </w:rPr>
        <w:t xml:space="preserve"> </w:t>
      </w:r>
      <w:r w:rsidR="004C6F2B" w:rsidRPr="00F07787">
        <w:rPr>
          <w:i/>
          <w:sz w:val="22"/>
          <w:szCs w:val="22"/>
          <w:lang w:eastAsia="bg-BG"/>
        </w:rPr>
        <w:t>член з</w:t>
      </w:r>
      <w:r w:rsidRPr="00F07787">
        <w:rPr>
          <w:i/>
          <w:sz w:val="22"/>
          <w:szCs w:val="22"/>
          <w:lang w:eastAsia="bg-BG"/>
        </w:rPr>
        <w:t xml:space="preserve">а </w:t>
      </w:r>
      <w:r w:rsidR="007D3F86" w:rsidRPr="00F07787">
        <w:rPr>
          <w:sz w:val="22"/>
          <w:szCs w:val="22"/>
        </w:rPr>
        <w:t>Медицински университет – Варна</w:t>
      </w:r>
      <w:r w:rsidR="00362FFB" w:rsidRPr="00F07787">
        <w:rPr>
          <w:i/>
          <w:sz w:val="22"/>
          <w:szCs w:val="22"/>
          <w:lang w:eastAsia="bg-BG"/>
        </w:rPr>
        <w:t>, длъжност, три имена</w:t>
      </w:r>
      <w:r w:rsidRPr="00BA509B">
        <w:rPr>
          <w:i/>
          <w:lang w:eastAsia="bg-BG"/>
        </w:rPr>
        <w:t>)</w:t>
      </w:r>
    </w:p>
    <w:p w:rsidR="00AC0A36" w:rsidRDefault="003E26C0" w:rsidP="007D3F86">
      <w:pPr>
        <w:pStyle w:val="ListParagraph"/>
        <w:spacing w:before="120" w:after="120"/>
        <w:ind w:left="0" w:firstLine="426"/>
        <w:jc w:val="both"/>
        <w:rPr>
          <w:lang w:eastAsia="bg-BG"/>
        </w:rPr>
      </w:pPr>
      <w:r w:rsidRPr="00510B86">
        <w:rPr>
          <w:lang w:eastAsia="bg-BG"/>
        </w:rPr>
        <w:t>След</w:t>
      </w:r>
      <w:r w:rsidR="008D4E68" w:rsidRPr="00510B86">
        <w:rPr>
          <w:lang w:eastAsia="bg-BG"/>
        </w:rPr>
        <w:t xml:space="preserve"> оценка на научната продукция на кандидата, членовете на НЖ установиха, </w:t>
      </w:r>
      <w:r w:rsidRPr="00510B86">
        <w:rPr>
          <w:lang w:eastAsia="bg-BG"/>
        </w:rPr>
        <w:t>че съответства</w:t>
      </w:r>
      <w:r w:rsidR="008D4E68" w:rsidRPr="00510B86">
        <w:rPr>
          <w:lang w:eastAsia="bg-BG"/>
        </w:rPr>
        <w:t xml:space="preserve"> </w:t>
      </w:r>
      <w:r w:rsidRPr="00510B86">
        <w:rPr>
          <w:lang w:eastAsia="bg-BG"/>
        </w:rPr>
        <w:t>на</w:t>
      </w:r>
      <w:r w:rsidR="008D4E68" w:rsidRPr="00510B86">
        <w:rPr>
          <w:lang w:eastAsia="bg-BG"/>
        </w:rPr>
        <w:t xml:space="preserve"> минималните национални изисквания  по чл.2б, ал.2 и ал.3 от Закона за разви</w:t>
      </w:r>
      <w:r w:rsidR="002866A6">
        <w:rPr>
          <w:lang w:eastAsia="bg-BG"/>
        </w:rPr>
        <w:t>тието на академичния състав в Република България</w:t>
      </w:r>
      <w:r w:rsidRPr="00510B86">
        <w:rPr>
          <w:lang w:eastAsia="bg-BG"/>
        </w:rPr>
        <w:t xml:space="preserve"> и кандидатът се допуска</w:t>
      </w:r>
      <w:r w:rsidR="006813A5" w:rsidRPr="00510B86">
        <w:rPr>
          <w:lang w:eastAsia="bg-BG"/>
        </w:rPr>
        <w:t xml:space="preserve"> до </w:t>
      </w:r>
      <w:r w:rsidR="00AA6C94" w:rsidRPr="00510B86">
        <w:rPr>
          <w:lang w:eastAsia="bg-BG"/>
        </w:rPr>
        <w:t>участие в конкурса</w:t>
      </w:r>
      <w:r w:rsidR="006813A5" w:rsidRPr="00510B86">
        <w:rPr>
          <w:lang w:eastAsia="bg-BG"/>
        </w:rPr>
        <w:t>.</w:t>
      </w:r>
    </w:p>
    <w:p w:rsidR="00D5048E" w:rsidRDefault="00D5048E" w:rsidP="007D3F86">
      <w:pPr>
        <w:pStyle w:val="ListParagraph"/>
        <w:spacing w:before="120" w:after="120"/>
        <w:ind w:left="0" w:firstLine="426"/>
        <w:jc w:val="both"/>
      </w:pPr>
    </w:p>
    <w:p w:rsidR="00D77D80" w:rsidRPr="006B0EBF" w:rsidRDefault="003E26C0" w:rsidP="007D3F86">
      <w:pPr>
        <w:pStyle w:val="ListParagraph"/>
        <w:spacing w:before="120" w:after="120"/>
        <w:ind w:left="0" w:firstLine="426"/>
        <w:jc w:val="both"/>
      </w:pPr>
      <w:r>
        <w:t>Научното жури насрочи</w:t>
      </w:r>
      <w:r w:rsidR="00D77D80" w:rsidRPr="006B0EBF">
        <w:t xml:space="preserve"> дата за провеждане на закл</w:t>
      </w:r>
      <w:r>
        <w:t xml:space="preserve">ючителното си заседание - </w:t>
      </w:r>
      <w:r w:rsidR="009053EC" w:rsidRPr="006B0EBF">
        <w:t xml:space="preserve"> </w:t>
      </w:r>
      <w:r w:rsidR="002006C6" w:rsidRPr="006B0EBF">
        <w:t>______ г.</w:t>
      </w:r>
      <w:r w:rsidR="000C090A" w:rsidRPr="006B0EBF">
        <w:t xml:space="preserve"> от </w:t>
      </w:r>
      <w:r w:rsidR="002006C6" w:rsidRPr="006B0EBF">
        <w:t>_____</w:t>
      </w:r>
      <w:r w:rsidR="000C090A" w:rsidRPr="006B0EBF">
        <w:t xml:space="preserve"> ч. в </w:t>
      </w:r>
      <w:r w:rsidR="002006C6" w:rsidRPr="006B0EBF">
        <w:t>_____</w:t>
      </w:r>
      <w:r w:rsidR="00BA509B" w:rsidRPr="006B0EBF">
        <w:t xml:space="preserve"> зала</w:t>
      </w:r>
      <w:r w:rsidR="006B0EBF">
        <w:t xml:space="preserve"> ____________________</w:t>
      </w:r>
      <w:r w:rsidR="00D77D80" w:rsidRPr="006B0EBF">
        <w:t xml:space="preserve">. </w:t>
      </w:r>
    </w:p>
    <w:p w:rsidR="00D5048E" w:rsidRDefault="00D5048E" w:rsidP="007D3F86">
      <w:pPr>
        <w:spacing w:before="120" w:after="120"/>
        <w:ind w:firstLine="426"/>
        <w:jc w:val="both"/>
      </w:pPr>
    </w:p>
    <w:p w:rsidR="00D77D80" w:rsidRDefault="00D77D80" w:rsidP="007D3F86">
      <w:pPr>
        <w:spacing w:before="120" w:after="120"/>
        <w:ind w:firstLine="426"/>
        <w:jc w:val="both"/>
      </w:pPr>
      <w:r w:rsidRPr="006B0EBF">
        <w:t>Поради изчерпване на дневния ред заседанието се закрива.</w:t>
      </w:r>
    </w:p>
    <w:p w:rsidR="00762916" w:rsidRPr="006B0EBF" w:rsidRDefault="00762916" w:rsidP="00BA509B">
      <w:pPr>
        <w:spacing w:before="120" w:after="120"/>
        <w:jc w:val="both"/>
      </w:pPr>
    </w:p>
    <w:p w:rsidR="00EE5F7D" w:rsidRPr="006B0EBF" w:rsidRDefault="0032649B" w:rsidP="003C6D8F">
      <w:pPr>
        <w:ind w:firstLine="708"/>
        <w:jc w:val="both"/>
      </w:pPr>
      <w:r w:rsidRPr="006B0EBF">
        <w:t>Заседанието се проведе не присъствено чрез конферентна връзка, а обсъждането и гласуването на членовете на Научното жури се извърши чрез съответните технически средства.</w:t>
      </w:r>
    </w:p>
    <w:p w:rsidR="0022108D" w:rsidRPr="006B0EBF" w:rsidRDefault="0022108D" w:rsidP="00BA509B"/>
    <w:p w:rsidR="0022108D" w:rsidRPr="006B0EBF" w:rsidRDefault="0022108D" w:rsidP="00BA509B">
      <w:pPr>
        <w:rPr>
          <w:b/>
        </w:rPr>
      </w:pPr>
    </w:p>
    <w:p w:rsidR="000C090A" w:rsidRPr="006B0EBF" w:rsidRDefault="000C090A" w:rsidP="00BA509B">
      <w:pPr>
        <w:rPr>
          <w:b/>
        </w:rPr>
      </w:pPr>
      <w:r w:rsidRPr="006B0EBF">
        <w:rPr>
          <w:b/>
        </w:rPr>
        <w:t>__________________</w:t>
      </w:r>
    </w:p>
    <w:p w:rsidR="0022108D" w:rsidRPr="006B0EBF" w:rsidRDefault="0022108D" w:rsidP="00BA509B">
      <w:pPr>
        <w:rPr>
          <w:i/>
        </w:rPr>
      </w:pPr>
      <w:r w:rsidRPr="006B0EBF">
        <w:rPr>
          <w:i/>
        </w:rPr>
        <w:t xml:space="preserve">Председател на </w:t>
      </w:r>
      <w:r w:rsidR="002866A6">
        <w:rPr>
          <w:i/>
        </w:rPr>
        <w:t>научно жури</w:t>
      </w:r>
    </w:p>
    <w:sectPr w:rsidR="0022108D" w:rsidRPr="006B0EBF" w:rsidSect="00622CC1">
      <w:pgSz w:w="11906" w:h="16838"/>
      <w:pgMar w:top="9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425"/>
    <w:multiLevelType w:val="hybridMultilevel"/>
    <w:tmpl w:val="4A145B6A"/>
    <w:lvl w:ilvl="0" w:tplc="CEECD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8F06A2"/>
    <w:multiLevelType w:val="hybridMultilevel"/>
    <w:tmpl w:val="1A4898D0"/>
    <w:lvl w:ilvl="0" w:tplc="112C3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6C0E"/>
    <w:multiLevelType w:val="hybridMultilevel"/>
    <w:tmpl w:val="09D0EFFE"/>
    <w:lvl w:ilvl="0" w:tplc="90FE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41F3F"/>
    <w:multiLevelType w:val="hybridMultilevel"/>
    <w:tmpl w:val="DB26DC6E"/>
    <w:lvl w:ilvl="0" w:tplc="0409000F">
      <w:start w:val="1"/>
      <w:numFmt w:val="decimal"/>
      <w:lvlText w:val="%1."/>
      <w:lvlJc w:val="left"/>
      <w:pPr>
        <w:ind w:left="475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0A2E"/>
    <w:multiLevelType w:val="hybridMultilevel"/>
    <w:tmpl w:val="EBD62F16"/>
    <w:lvl w:ilvl="0" w:tplc="EA4029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C"/>
    <w:rsid w:val="00012BD0"/>
    <w:rsid w:val="00037F45"/>
    <w:rsid w:val="00045480"/>
    <w:rsid w:val="00092317"/>
    <w:rsid w:val="000C090A"/>
    <w:rsid w:val="000D0831"/>
    <w:rsid w:val="000E3F5F"/>
    <w:rsid w:val="001920CB"/>
    <w:rsid w:val="001A5D1E"/>
    <w:rsid w:val="001B58EB"/>
    <w:rsid w:val="002006C6"/>
    <w:rsid w:val="0022108D"/>
    <w:rsid w:val="002516AD"/>
    <w:rsid w:val="0028263E"/>
    <w:rsid w:val="002866A6"/>
    <w:rsid w:val="0032649B"/>
    <w:rsid w:val="00362FFB"/>
    <w:rsid w:val="003C3BBA"/>
    <w:rsid w:val="003C6D8F"/>
    <w:rsid w:val="003E26C0"/>
    <w:rsid w:val="003F7E39"/>
    <w:rsid w:val="004556AC"/>
    <w:rsid w:val="00466AF6"/>
    <w:rsid w:val="004759C8"/>
    <w:rsid w:val="004A236E"/>
    <w:rsid w:val="004C6F2B"/>
    <w:rsid w:val="0050331E"/>
    <w:rsid w:val="00510B86"/>
    <w:rsid w:val="00544357"/>
    <w:rsid w:val="005B0CBF"/>
    <w:rsid w:val="005D43FF"/>
    <w:rsid w:val="00622CC1"/>
    <w:rsid w:val="00636420"/>
    <w:rsid w:val="006813A5"/>
    <w:rsid w:val="00684D79"/>
    <w:rsid w:val="006B0EBF"/>
    <w:rsid w:val="006F0DD7"/>
    <w:rsid w:val="007531CC"/>
    <w:rsid w:val="00762916"/>
    <w:rsid w:val="00773264"/>
    <w:rsid w:val="00784981"/>
    <w:rsid w:val="007974D2"/>
    <w:rsid w:val="007D3F86"/>
    <w:rsid w:val="008122DC"/>
    <w:rsid w:val="008746C8"/>
    <w:rsid w:val="008B2F1B"/>
    <w:rsid w:val="008D4E68"/>
    <w:rsid w:val="009053EC"/>
    <w:rsid w:val="00915EDB"/>
    <w:rsid w:val="00986899"/>
    <w:rsid w:val="00A009C3"/>
    <w:rsid w:val="00A0184C"/>
    <w:rsid w:val="00A85490"/>
    <w:rsid w:val="00AA6C94"/>
    <w:rsid w:val="00AC0A36"/>
    <w:rsid w:val="00B03F91"/>
    <w:rsid w:val="00B30899"/>
    <w:rsid w:val="00B374CB"/>
    <w:rsid w:val="00B37E70"/>
    <w:rsid w:val="00B44111"/>
    <w:rsid w:val="00BA509B"/>
    <w:rsid w:val="00BF0A12"/>
    <w:rsid w:val="00BF4322"/>
    <w:rsid w:val="00C36E44"/>
    <w:rsid w:val="00C40EF4"/>
    <w:rsid w:val="00C65C4D"/>
    <w:rsid w:val="00C65E02"/>
    <w:rsid w:val="00C66D82"/>
    <w:rsid w:val="00C876B0"/>
    <w:rsid w:val="00C90FBF"/>
    <w:rsid w:val="00D5048E"/>
    <w:rsid w:val="00D77D80"/>
    <w:rsid w:val="00DF1BC3"/>
    <w:rsid w:val="00E10FAB"/>
    <w:rsid w:val="00E228CC"/>
    <w:rsid w:val="00E36397"/>
    <w:rsid w:val="00EE18B5"/>
    <w:rsid w:val="00EE5F7D"/>
    <w:rsid w:val="00F07787"/>
    <w:rsid w:val="00F16D96"/>
    <w:rsid w:val="00F25661"/>
    <w:rsid w:val="00F42D7E"/>
    <w:rsid w:val="00F45C4F"/>
    <w:rsid w:val="00F514A1"/>
    <w:rsid w:val="00F8369A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1E53-85FA-4AD7-8383-1542C91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7D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1_&#1052;&#1059;%20-%20&#1086;&#1090;&#1076;&#1077;&#1083;%20(&#1086;&#1090;%20&#1052;&#1080;&#1083;&#1072;)\3_&#1053;&#1072;&#1091;&#1082;&#1072;\8_&#1054;&#1041;&#1056;&#1040;&#1047;&#1062;&#1048;%20&#1053;&#1040;%20&#1056;&#1040;&#1041;&#1054;&#1058;&#1053;&#1048;%20&#1044;&#1054;&#1050;&#1059;&#1052;&#1045;&#1053;&#1058;&#1048;\2_&#1044;&#1054;&#1050;&#1058;&#1054;&#1056;%20&#1053;&#1040;%20&#1053;&#1040;&#1059;&#1050;&#1048;&#1058;&#1045;\4_&#1055;&#1088;&#1080;&#1089;&#1098;&#1078;&#1076;&#1072;&#1085;&#1077;%20&#1085;&#1072;%20&#1053;&#1057;%20&#1044;&#1086;&#1082;&#1090;&#1086;&#1088;%20&#1085;&#1072;%20&#1085;&#1072;&#1091;&#1082;&#1080;&#1090;&#1077;\2_&#1055;&#1098;&#1088;&#1074;&#1086;%20&#1079;&#1072;&#1089;&#1077;&#1076;&#1072;&#1085;&#1080;&#1077;%20&#1085;&#1072;%20&#1053;&#1046;\&#1055;&#1088;&#1086;&#1090;&#1086;&#1082;&#1086;&#1083;%201%20&#1053;&#1046;%20&#1076;&#1084;&#1085;_&#1054;&#1073;&#1088;&#1072;&#1079;&#1077;&#1094;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1 НЖ дмн_Образец шаблон</Template>
  <TotalTime>119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 Р  О  Т  О  К  О  Л</vt:lpstr>
    </vt:vector>
  </TitlesOfParts>
  <Company>MU VARNA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</dc:title>
  <dc:subject/>
  <dc:creator>Ваня Купенова Димитрова</dc:creator>
  <cp:keywords/>
  <cp:lastModifiedBy>Иванка Стефанова Дзънгова</cp:lastModifiedBy>
  <cp:revision>41</cp:revision>
  <cp:lastPrinted>2013-03-01T13:46:00Z</cp:lastPrinted>
  <dcterms:created xsi:type="dcterms:W3CDTF">2018-12-18T09:19:00Z</dcterms:created>
  <dcterms:modified xsi:type="dcterms:W3CDTF">2023-01-13T11:44:00Z</dcterms:modified>
</cp:coreProperties>
</file>