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F7D" w:rsidRPr="00B30899" w:rsidRDefault="0016495E" w:rsidP="00EE5F7D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-607695</wp:posOffset>
            </wp:positionH>
            <wp:positionV relativeFrom="margin">
              <wp:posOffset>10795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E5F7D" w:rsidRPr="00720819" w:rsidRDefault="00EE5F7D" w:rsidP="00235EC9">
      <w:pPr>
        <w:spacing w:line="360" w:lineRule="auto"/>
        <w:ind w:left="2832" w:firstLine="708"/>
        <w:rPr>
          <w:b/>
        </w:rPr>
      </w:pPr>
      <w:r w:rsidRPr="00720819">
        <w:rPr>
          <w:b/>
        </w:rPr>
        <w:t>П</w:t>
      </w:r>
      <w:r w:rsidRPr="00720819">
        <w:rPr>
          <w:b/>
          <w:lang w:val="ru-RU"/>
        </w:rPr>
        <w:t xml:space="preserve">  </w:t>
      </w:r>
      <w:r w:rsidRPr="00720819">
        <w:rPr>
          <w:b/>
        </w:rPr>
        <w:t>Р</w:t>
      </w:r>
      <w:r w:rsidRPr="00720819">
        <w:rPr>
          <w:b/>
          <w:lang w:val="ru-RU"/>
        </w:rPr>
        <w:t xml:space="preserve">  </w:t>
      </w:r>
      <w:r w:rsidRPr="00720819">
        <w:rPr>
          <w:b/>
        </w:rPr>
        <w:t>О</w:t>
      </w:r>
      <w:r w:rsidRPr="00720819">
        <w:rPr>
          <w:b/>
          <w:lang w:val="ru-RU"/>
        </w:rPr>
        <w:t xml:space="preserve">  </w:t>
      </w:r>
      <w:r w:rsidRPr="00720819">
        <w:rPr>
          <w:b/>
        </w:rPr>
        <w:t>Т</w:t>
      </w:r>
      <w:r w:rsidRPr="00720819">
        <w:rPr>
          <w:b/>
          <w:lang w:val="ru-RU"/>
        </w:rPr>
        <w:t xml:space="preserve">  </w:t>
      </w:r>
      <w:r w:rsidRPr="00720819">
        <w:rPr>
          <w:b/>
        </w:rPr>
        <w:t>О</w:t>
      </w:r>
      <w:r w:rsidRPr="00720819">
        <w:rPr>
          <w:b/>
          <w:lang w:val="ru-RU"/>
        </w:rPr>
        <w:t xml:space="preserve">  </w:t>
      </w:r>
      <w:r w:rsidRPr="00720819">
        <w:rPr>
          <w:b/>
        </w:rPr>
        <w:t>К</w:t>
      </w:r>
      <w:r w:rsidRPr="00720819">
        <w:rPr>
          <w:b/>
          <w:lang w:val="ru-RU"/>
        </w:rPr>
        <w:t xml:space="preserve">  </w:t>
      </w:r>
      <w:r w:rsidRPr="00720819">
        <w:rPr>
          <w:b/>
        </w:rPr>
        <w:t>О</w:t>
      </w:r>
      <w:r w:rsidRPr="00720819">
        <w:rPr>
          <w:b/>
          <w:lang w:val="ru-RU"/>
        </w:rPr>
        <w:t xml:space="preserve">  </w:t>
      </w:r>
      <w:r w:rsidRPr="00720819">
        <w:rPr>
          <w:b/>
        </w:rPr>
        <w:t>Л</w:t>
      </w:r>
      <w:r w:rsidR="001920CB" w:rsidRPr="00720819">
        <w:rPr>
          <w:b/>
        </w:rPr>
        <w:t xml:space="preserve"> </w:t>
      </w:r>
      <w:r w:rsidR="00720819" w:rsidRPr="00720819">
        <w:rPr>
          <w:b/>
        </w:rPr>
        <w:t xml:space="preserve"> </w:t>
      </w:r>
      <w:r w:rsidR="006F0DD7" w:rsidRPr="00720819">
        <w:rPr>
          <w:b/>
        </w:rPr>
        <w:t xml:space="preserve"> </w:t>
      </w:r>
      <w:r w:rsidR="001920CB" w:rsidRPr="00720819">
        <w:rPr>
          <w:b/>
        </w:rPr>
        <w:t>№ 1</w:t>
      </w:r>
    </w:p>
    <w:p w:rsidR="00EE5F7D" w:rsidRPr="00720819" w:rsidRDefault="00EE5F7D" w:rsidP="00720819">
      <w:pPr>
        <w:jc w:val="center"/>
        <w:rPr>
          <w:b/>
        </w:rPr>
      </w:pPr>
      <w:r w:rsidRPr="00720819">
        <w:rPr>
          <w:b/>
        </w:rPr>
        <w:t>от първо заседание</w:t>
      </w:r>
      <w:r w:rsidR="00720819">
        <w:rPr>
          <w:b/>
        </w:rPr>
        <w:t xml:space="preserve"> </w:t>
      </w:r>
      <w:r w:rsidRPr="00720819">
        <w:rPr>
          <w:b/>
        </w:rPr>
        <w:t>на научно жури</w:t>
      </w:r>
    </w:p>
    <w:p w:rsidR="00EE5F7D" w:rsidRDefault="00EE5F7D" w:rsidP="00EE5F7D">
      <w:pPr>
        <w:jc w:val="center"/>
      </w:pPr>
    </w:p>
    <w:p w:rsidR="00BE52CB" w:rsidRPr="00720819" w:rsidRDefault="00BE52CB" w:rsidP="00EE5F7D">
      <w:pPr>
        <w:jc w:val="center"/>
      </w:pPr>
    </w:p>
    <w:p w:rsidR="00B03F91" w:rsidRPr="009E0F19" w:rsidRDefault="00EE5F7D" w:rsidP="00513E08">
      <w:pPr>
        <w:ind w:firstLine="720"/>
        <w:jc w:val="both"/>
      </w:pPr>
      <w:r w:rsidRPr="009E0F19">
        <w:t>Днес</w:t>
      </w:r>
      <w:r w:rsidR="00F45C4F" w:rsidRPr="009E0F19">
        <w:rPr>
          <w:color w:val="000000"/>
          <w:lang w:val="en-US"/>
        </w:rPr>
        <w:t xml:space="preserve"> </w:t>
      </w:r>
      <w:r w:rsidR="00BD3654">
        <w:rPr>
          <w:color w:val="000000"/>
        </w:rPr>
        <w:t>_______</w:t>
      </w:r>
      <w:r w:rsidR="0032649B" w:rsidRPr="009E0F19">
        <w:rPr>
          <w:color w:val="000000"/>
        </w:rPr>
        <w:t xml:space="preserve"> </w:t>
      </w:r>
      <w:r w:rsidR="000D0831" w:rsidRPr="009E0F19">
        <w:rPr>
          <w:color w:val="000000"/>
        </w:rPr>
        <w:t>г.</w:t>
      </w:r>
      <w:r w:rsidR="000D0831" w:rsidRPr="009E0F19">
        <w:t xml:space="preserve"> </w:t>
      </w:r>
      <w:r w:rsidRPr="009E0F19">
        <w:t xml:space="preserve">с настоящия протокол </w:t>
      </w:r>
      <w:r w:rsidR="000D0831" w:rsidRPr="009E0F19">
        <w:t>избраното и гласувано от Ф</w:t>
      </w:r>
      <w:r w:rsidR="00F55167">
        <w:t>акултетен съвет</w:t>
      </w:r>
      <w:r w:rsidRPr="009E0F19">
        <w:t xml:space="preserve"> на </w:t>
      </w:r>
      <w:r w:rsidR="000D0831" w:rsidRPr="009E0F19">
        <w:t>факултет</w:t>
      </w:r>
      <w:r w:rsidR="006F0DD7" w:rsidRPr="009E0F19">
        <w:t>а</w:t>
      </w:r>
      <w:r w:rsidR="000D0831" w:rsidRPr="009E0F19">
        <w:t xml:space="preserve"> по </w:t>
      </w:r>
      <w:r w:rsidR="00EE22CE">
        <w:rPr>
          <w:lang w:val="en-US"/>
        </w:rPr>
        <w:t>________________</w:t>
      </w:r>
      <w:r w:rsidR="000C090A" w:rsidRPr="009E0F19">
        <w:t xml:space="preserve"> </w:t>
      </w:r>
      <w:r w:rsidR="000D0831" w:rsidRPr="009E0F19">
        <w:t xml:space="preserve">при </w:t>
      </w:r>
      <w:r w:rsidR="00F55167">
        <w:t>Медицински университет – Варна</w:t>
      </w:r>
      <w:r w:rsidR="00F55167" w:rsidRPr="009E0F19">
        <w:t xml:space="preserve"> </w:t>
      </w:r>
      <w:r w:rsidR="000D0831" w:rsidRPr="009E0F19">
        <w:t>(</w:t>
      </w:r>
      <w:r w:rsidR="00E36397" w:rsidRPr="009E0F19">
        <w:rPr>
          <w:color w:val="000000"/>
        </w:rPr>
        <w:t>Протокол №</w:t>
      </w:r>
      <w:r w:rsidR="006F0DD7" w:rsidRPr="009E0F19">
        <w:rPr>
          <w:color w:val="000000"/>
        </w:rPr>
        <w:t xml:space="preserve"> </w:t>
      </w:r>
      <w:r w:rsidR="002006C6" w:rsidRPr="009E0F19">
        <w:rPr>
          <w:color w:val="000000"/>
        </w:rPr>
        <w:t>___</w:t>
      </w:r>
      <w:r w:rsidR="004A236E" w:rsidRPr="009E0F19">
        <w:rPr>
          <w:color w:val="000000"/>
        </w:rPr>
        <w:t>/</w:t>
      </w:r>
      <w:r w:rsidR="00F45C4F" w:rsidRPr="009E0F19">
        <w:rPr>
          <w:color w:val="000000"/>
        </w:rPr>
        <w:t xml:space="preserve"> </w:t>
      </w:r>
      <w:r w:rsidR="002006C6" w:rsidRPr="009E0F19">
        <w:rPr>
          <w:color w:val="000000"/>
        </w:rPr>
        <w:t>____</w:t>
      </w:r>
      <w:r w:rsidR="00EE22CE">
        <w:rPr>
          <w:color w:val="000000"/>
        </w:rPr>
        <w:t>____</w:t>
      </w:r>
      <w:r w:rsidR="002006C6" w:rsidRPr="009E0F19">
        <w:rPr>
          <w:color w:val="000000"/>
        </w:rPr>
        <w:t xml:space="preserve"> </w:t>
      </w:r>
      <w:r w:rsidR="000D0831" w:rsidRPr="009E0F19">
        <w:rPr>
          <w:color w:val="000000"/>
        </w:rPr>
        <w:t>г.)</w:t>
      </w:r>
      <w:r w:rsidR="00F25661" w:rsidRPr="009E0F19">
        <w:t xml:space="preserve"> </w:t>
      </w:r>
      <w:r w:rsidRPr="009E0F19">
        <w:rPr>
          <w:color w:val="000000"/>
        </w:rPr>
        <w:t>Научно</w:t>
      </w:r>
      <w:r w:rsidR="00413DD7">
        <w:t xml:space="preserve"> жури </w:t>
      </w:r>
      <w:r w:rsidR="00773264" w:rsidRPr="009E0F19">
        <w:t>във връзка с</w:t>
      </w:r>
      <w:r w:rsidR="008122DC" w:rsidRPr="009E0F19">
        <w:t xml:space="preserve"> </w:t>
      </w:r>
      <w:r w:rsidR="004A236E" w:rsidRPr="009E0F19">
        <w:t xml:space="preserve">придобиване </w:t>
      </w:r>
      <w:r w:rsidR="008122DC" w:rsidRPr="009E0F19">
        <w:t xml:space="preserve"> на </w:t>
      </w:r>
      <w:r w:rsidR="00B37D86">
        <w:t>научна степен</w:t>
      </w:r>
      <w:r w:rsidR="00282F76">
        <w:t xml:space="preserve"> „д</w:t>
      </w:r>
      <w:r w:rsidR="007531CC" w:rsidRPr="009E0F19">
        <w:t>о</w:t>
      </w:r>
      <w:r w:rsidR="00C36E44" w:rsidRPr="009E0F19">
        <w:t>ктор</w:t>
      </w:r>
      <w:r w:rsidR="00F45C4F" w:rsidRPr="009E0F19">
        <w:t xml:space="preserve"> на науките</w:t>
      </w:r>
      <w:r w:rsidR="007531CC" w:rsidRPr="009E0F19">
        <w:t>“</w:t>
      </w:r>
      <w:r w:rsidRPr="009E0F19">
        <w:t xml:space="preserve"> </w:t>
      </w:r>
      <w:r w:rsidR="004A236E" w:rsidRPr="009E0F19">
        <w:t>на</w:t>
      </w:r>
      <w:r w:rsidR="00986899" w:rsidRPr="009E0F19">
        <w:t xml:space="preserve"> </w:t>
      </w:r>
      <w:r w:rsidR="002006C6" w:rsidRPr="009E0F19">
        <w:rPr>
          <w:b/>
        </w:rPr>
        <w:t>________</w:t>
      </w:r>
      <w:r w:rsidR="005C583E">
        <w:rPr>
          <w:b/>
        </w:rPr>
        <w:t>____________________</w:t>
      </w:r>
      <w:r w:rsidR="006F0DD7" w:rsidRPr="009E0F19">
        <w:rPr>
          <w:b/>
        </w:rPr>
        <w:t>,</w:t>
      </w:r>
      <w:r w:rsidR="00B03F91" w:rsidRPr="009E0F19">
        <w:rPr>
          <w:b/>
        </w:rPr>
        <w:t xml:space="preserve"> </w:t>
      </w:r>
      <w:r w:rsidR="006F0DD7" w:rsidRPr="009E0F19">
        <w:t>по област на висше образование</w:t>
      </w:r>
      <w:r w:rsidR="00F45C4F" w:rsidRPr="009E0F19">
        <w:t xml:space="preserve"> </w:t>
      </w:r>
      <w:r w:rsidR="002006C6" w:rsidRPr="009E0F19">
        <w:t>________</w:t>
      </w:r>
      <w:r w:rsidR="00D47027">
        <w:t>__________</w:t>
      </w:r>
      <w:r w:rsidR="006F0DD7" w:rsidRPr="009E0F19">
        <w:t xml:space="preserve">, </w:t>
      </w:r>
      <w:r w:rsidR="000C090A" w:rsidRPr="009E0F19">
        <w:t>професионално направление</w:t>
      </w:r>
      <w:r w:rsidR="00F45C4F" w:rsidRPr="009E0F19">
        <w:t xml:space="preserve"> </w:t>
      </w:r>
      <w:r w:rsidR="002006C6" w:rsidRPr="009E0F19">
        <w:t>______</w:t>
      </w:r>
      <w:r w:rsidR="00D47027">
        <w:t>_____</w:t>
      </w:r>
      <w:r w:rsidR="00B2519B">
        <w:t>_______</w:t>
      </w:r>
      <w:r w:rsidR="000C090A" w:rsidRPr="009E0F19">
        <w:t xml:space="preserve"> </w:t>
      </w:r>
      <w:r w:rsidR="006F0DD7" w:rsidRPr="009E0F19">
        <w:t>и</w:t>
      </w:r>
      <w:r w:rsidR="006F0DD7" w:rsidRPr="009E0F19">
        <w:rPr>
          <w:b/>
        </w:rPr>
        <w:t xml:space="preserve"> </w:t>
      </w:r>
      <w:r w:rsidRPr="009E0F19">
        <w:t>специалност</w:t>
      </w:r>
      <w:r w:rsidR="004A236E" w:rsidRPr="009E0F19">
        <w:t xml:space="preserve"> </w:t>
      </w:r>
      <w:r w:rsidR="002006C6" w:rsidRPr="009E0F19">
        <w:t>„______</w:t>
      </w:r>
      <w:r w:rsidR="00B2519B">
        <w:t>______</w:t>
      </w:r>
      <w:r w:rsidR="004A236E" w:rsidRPr="009E0F19">
        <w:t>”</w:t>
      </w:r>
      <w:r w:rsidR="000D0831" w:rsidRPr="009E0F19">
        <w:t xml:space="preserve"> </w:t>
      </w:r>
      <w:r w:rsidRPr="009E0F19">
        <w:t>на своето първо заседание</w:t>
      </w:r>
      <w:r w:rsidR="00915EDB" w:rsidRPr="009E0F19">
        <w:t>,</w:t>
      </w:r>
      <w:r w:rsidR="00B03F91" w:rsidRPr="009E0F19">
        <w:rPr>
          <w:b/>
        </w:rPr>
        <w:t xml:space="preserve"> на основание </w:t>
      </w:r>
      <w:r w:rsidR="00915EDB" w:rsidRPr="009E0F19">
        <w:t xml:space="preserve">чл. </w:t>
      </w:r>
      <w:r w:rsidR="000D4943">
        <w:t>90</w:t>
      </w:r>
      <w:r w:rsidR="00B03F91" w:rsidRPr="009E0F19">
        <w:t xml:space="preserve">, ал. 1 и ал. </w:t>
      </w:r>
      <w:r w:rsidR="000D4943">
        <w:t>2</w:t>
      </w:r>
      <w:r w:rsidR="00B03F91" w:rsidRPr="009E0F19">
        <w:t xml:space="preserve"> от Правилника за развитието на академичния състав в </w:t>
      </w:r>
      <w:r w:rsidR="00B37D86">
        <w:t>Медицински университет – Варна</w:t>
      </w:r>
      <w:r w:rsidR="00B03F91" w:rsidRPr="009E0F19">
        <w:t xml:space="preserve">, </w:t>
      </w:r>
      <w:r w:rsidR="00B03F91" w:rsidRPr="009E0F19">
        <w:rPr>
          <w:color w:val="000000"/>
        </w:rPr>
        <w:t xml:space="preserve">взе следните </w:t>
      </w:r>
      <w:r w:rsidR="00B03F91" w:rsidRPr="009E0F19">
        <w:rPr>
          <w:b/>
          <w:color w:val="000000"/>
        </w:rPr>
        <w:t>РЕШЕНИЯ</w:t>
      </w:r>
      <w:r w:rsidR="00B03F91" w:rsidRPr="009E0F19">
        <w:rPr>
          <w:color w:val="000000"/>
        </w:rPr>
        <w:t>:</w:t>
      </w:r>
    </w:p>
    <w:p w:rsidR="00B03F91" w:rsidRPr="00513E08" w:rsidRDefault="00B03F91" w:rsidP="00EE5F7D">
      <w:pPr>
        <w:spacing w:line="360" w:lineRule="auto"/>
        <w:jc w:val="both"/>
      </w:pPr>
    </w:p>
    <w:p w:rsidR="00B03F91" w:rsidRPr="00513E08" w:rsidRDefault="00B03F91" w:rsidP="00525658">
      <w:pPr>
        <w:pStyle w:val="ListParagraph"/>
        <w:spacing w:after="120" w:line="276" w:lineRule="auto"/>
        <w:ind w:left="360" w:firstLine="360"/>
        <w:contextualSpacing/>
        <w:jc w:val="both"/>
        <w:rPr>
          <w:b/>
        </w:rPr>
      </w:pPr>
      <w:r w:rsidRPr="00513E08">
        <w:rPr>
          <w:b/>
        </w:rPr>
        <w:t>Предлага и изб</w:t>
      </w:r>
      <w:r w:rsidR="00E10FAB" w:rsidRPr="00513E08">
        <w:rPr>
          <w:b/>
        </w:rPr>
        <w:t>и</w:t>
      </w:r>
      <w:r w:rsidRPr="00513E08">
        <w:rPr>
          <w:b/>
        </w:rPr>
        <w:t xml:space="preserve">ра единодушно за Председател на </w:t>
      </w:r>
      <w:r w:rsidR="00813B6A">
        <w:rPr>
          <w:b/>
        </w:rPr>
        <w:t>научно жури</w:t>
      </w:r>
      <w:r w:rsidRPr="00513E08">
        <w:rPr>
          <w:b/>
        </w:rPr>
        <w:t xml:space="preserve"> :</w:t>
      </w:r>
    </w:p>
    <w:p w:rsidR="0022108D" w:rsidRPr="00513E08" w:rsidRDefault="002006C6" w:rsidP="00513E08">
      <w:pPr>
        <w:pStyle w:val="ListParagraph"/>
        <w:spacing w:after="120" w:line="276" w:lineRule="auto"/>
        <w:ind w:left="0" w:firstLine="708"/>
        <w:contextualSpacing/>
        <w:jc w:val="both"/>
        <w:rPr>
          <w:b/>
        </w:rPr>
      </w:pPr>
      <w:r w:rsidRPr="00513E08">
        <w:t>______</w:t>
      </w:r>
      <w:r w:rsidR="00F77F62" w:rsidRPr="00513E08">
        <w:t>_________________</w:t>
      </w:r>
      <w:r w:rsidRPr="00513E08">
        <w:t xml:space="preserve"> </w:t>
      </w:r>
      <w:r w:rsidR="00EE5F7D" w:rsidRPr="00513E08">
        <w:t xml:space="preserve">(вътрешен </w:t>
      </w:r>
      <w:r w:rsidR="000D0831" w:rsidRPr="00513E08">
        <w:t xml:space="preserve">член </w:t>
      </w:r>
      <w:r w:rsidR="00EE5F7D" w:rsidRPr="00513E08">
        <w:t xml:space="preserve">за </w:t>
      </w:r>
      <w:r w:rsidR="00813B6A">
        <w:t>Медицински университет – Варна</w:t>
      </w:r>
      <w:r w:rsidR="00EE5F7D" w:rsidRPr="00513E08">
        <w:t>)</w:t>
      </w:r>
      <w:r w:rsidR="006F0DD7" w:rsidRPr="00513E08">
        <w:t>.</w:t>
      </w:r>
    </w:p>
    <w:p w:rsidR="00BD3654" w:rsidRPr="00513E08" w:rsidRDefault="00BD3654" w:rsidP="00513E08">
      <w:pPr>
        <w:pStyle w:val="ListParagraph"/>
        <w:spacing w:after="120" w:line="276" w:lineRule="auto"/>
        <w:ind w:left="0"/>
        <w:contextualSpacing/>
        <w:jc w:val="both"/>
        <w:rPr>
          <w:b/>
        </w:rPr>
      </w:pPr>
    </w:p>
    <w:p w:rsidR="00986899" w:rsidRPr="00513E08" w:rsidRDefault="00986899" w:rsidP="00525658">
      <w:pPr>
        <w:spacing w:line="360" w:lineRule="auto"/>
        <w:ind w:firstLine="720"/>
        <w:jc w:val="both"/>
        <w:rPr>
          <w:b/>
        </w:rPr>
      </w:pPr>
      <w:r w:rsidRPr="00513E08">
        <w:rPr>
          <w:b/>
        </w:rPr>
        <w:t>Предлага и избира единодушно за рецензенти :</w:t>
      </w:r>
    </w:p>
    <w:p w:rsidR="00B30899" w:rsidRPr="00513E08" w:rsidRDefault="0050331E" w:rsidP="009053EC">
      <w:pPr>
        <w:pStyle w:val="ListParagraph"/>
        <w:numPr>
          <w:ilvl w:val="0"/>
          <w:numId w:val="4"/>
        </w:numPr>
        <w:spacing w:line="360" w:lineRule="auto"/>
        <w:ind w:left="284" w:hanging="284"/>
        <w:contextualSpacing/>
      </w:pPr>
      <w:r w:rsidRPr="00513E08">
        <w:t xml:space="preserve"> </w:t>
      </w:r>
      <w:r w:rsidR="00D23993" w:rsidRPr="00513E08">
        <w:t>Проф.</w:t>
      </w:r>
      <w:r w:rsidR="00105E6D" w:rsidRPr="00513E08">
        <w:t>___</w:t>
      </w:r>
      <w:r w:rsidR="00813B6A">
        <w:t>______________</w:t>
      </w:r>
      <w:r w:rsidR="009053EC" w:rsidRPr="00513E08">
        <w:t>(</w:t>
      </w:r>
      <w:r w:rsidR="00C40EF4" w:rsidRPr="00513E08">
        <w:t>външен</w:t>
      </w:r>
      <w:r w:rsidR="009053EC" w:rsidRPr="00513E08">
        <w:t xml:space="preserve"> </w:t>
      </w:r>
      <w:r w:rsidR="00B30899" w:rsidRPr="00513E08">
        <w:t xml:space="preserve">член за </w:t>
      </w:r>
      <w:r w:rsidR="00813B6A">
        <w:t>Медицински университет – Варна</w:t>
      </w:r>
      <w:r w:rsidR="00B30899" w:rsidRPr="00513E08">
        <w:t>)</w:t>
      </w:r>
    </w:p>
    <w:p w:rsidR="000C090A" w:rsidRPr="00513E08" w:rsidRDefault="0050331E" w:rsidP="00C40EF4">
      <w:pPr>
        <w:pStyle w:val="ListParagraph"/>
        <w:numPr>
          <w:ilvl w:val="0"/>
          <w:numId w:val="4"/>
        </w:numPr>
        <w:spacing w:line="360" w:lineRule="auto"/>
        <w:ind w:left="284" w:hanging="284"/>
        <w:contextualSpacing/>
        <w:jc w:val="both"/>
      </w:pPr>
      <w:r w:rsidRPr="00513E08">
        <w:t xml:space="preserve"> </w:t>
      </w:r>
      <w:r w:rsidR="00D23993" w:rsidRPr="00513E08">
        <w:t>Проф.</w:t>
      </w:r>
      <w:r w:rsidR="00813B6A">
        <w:t xml:space="preserve"> _______________   </w:t>
      </w:r>
      <w:r w:rsidR="009053EC" w:rsidRPr="00513E08">
        <w:t>(външен</w:t>
      </w:r>
      <w:r w:rsidR="002006C6" w:rsidRPr="00513E08">
        <w:t>/ вътрешен</w:t>
      </w:r>
      <w:r w:rsidR="009053EC" w:rsidRPr="00513E08">
        <w:t xml:space="preserve"> член на </w:t>
      </w:r>
      <w:r w:rsidR="00813B6A">
        <w:t>Медицински университет – Варна</w:t>
      </w:r>
      <w:r w:rsidR="009053EC" w:rsidRPr="00513E08">
        <w:t>)</w:t>
      </w:r>
    </w:p>
    <w:p w:rsidR="009053EC" w:rsidRPr="00513E08" w:rsidRDefault="00C4032E" w:rsidP="00C40EF4">
      <w:pPr>
        <w:pStyle w:val="ListParagraph"/>
        <w:numPr>
          <w:ilvl w:val="0"/>
          <w:numId w:val="4"/>
        </w:numPr>
        <w:spacing w:line="360" w:lineRule="auto"/>
        <w:ind w:left="284" w:hanging="284"/>
        <w:contextualSpacing/>
        <w:jc w:val="both"/>
      </w:pPr>
      <w:r>
        <w:t xml:space="preserve"> </w:t>
      </w:r>
      <w:r w:rsidR="009227B0" w:rsidRPr="00513E08">
        <w:t>Доц./Проф.</w:t>
      </w:r>
      <w:r w:rsidR="0050331E" w:rsidRPr="00513E08">
        <w:t xml:space="preserve"> </w:t>
      </w:r>
      <w:r w:rsidR="00813B6A">
        <w:t>___________  (</w:t>
      </w:r>
      <w:r w:rsidR="002006C6" w:rsidRPr="00513E08">
        <w:t>външен/ вътрешен член</w:t>
      </w:r>
      <w:r w:rsidR="009053EC" w:rsidRPr="00513E08">
        <w:t xml:space="preserve"> на </w:t>
      </w:r>
      <w:r w:rsidR="00813B6A">
        <w:t>Медицински университет – Варна</w:t>
      </w:r>
      <w:r w:rsidR="009053EC" w:rsidRPr="00513E08">
        <w:t>)</w:t>
      </w:r>
    </w:p>
    <w:p w:rsidR="000C090A" w:rsidRPr="00513E08" w:rsidRDefault="000C090A" w:rsidP="00EE5F7D">
      <w:pPr>
        <w:spacing w:line="360" w:lineRule="auto"/>
      </w:pPr>
    </w:p>
    <w:p w:rsidR="00EE5F7D" w:rsidRPr="00513E08" w:rsidRDefault="00915EDB" w:rsidP="00525658">
      <w:pPr>
        <w:spacing w:line="360" w:lineRule="auto"/>
        <w:ind w:firstLine="720"/>
      </w:pPr>
      <w:r w:rsidRPr="00513E08">
        <w:rPr>
          <w:b/>
        </w:rPr>
        <w:t>С</w:t>
      </w:r>
      <w:r w:rsidR="00EE5F7D" w:rsidRPr="00513E08">
        <w:rPr>
          <w:b/>
        </w:rPr>
        <w:t>тановищ</w:t>
      </w:r>
      <w:r w:rsidR="003F7E39" w:rsidRPr="00513E08">
        <w:rPr>
          <w:b/>
        </w:rPr>
        <w:t>а</w:t>
      </w:r>
      <w:r w:rsidRPr="00513E08">
        <w:t xml:space="preserve"> да изготвят</w:t>
      </w:r>
      <w:r w:rsidR="00EE5F7D" w:rsidRPr="00513E08">
        <w:rPr>
          <w:b/>
        </w:rPr>
        <w:t>:</w:t>
      </w:r>
      <w:r w:rsidR="00EE5F7D" w:rsidRPr="00513E08">
        <w:t xml:space="preserve"> </w:t>
      </w:r>
    </w:p>
    <w:p w:rsidR="00EE5F7D" w:rsidRPr="00513E08" w:rsidRDefault="00EE5F7D" w:rsidP="00EE5F7D">
      <w:pPr>
        <w:spacing w:line="360" w:lineRule="auto"/>
      </w:pPr>
      <w:r w:rsidRPr="00513E08">
        <w:t>1.</w:t>
      </w:r>
      <w:r w:rsidR="000D0831" w:rsidRPr="00513E08">
        <w:rPr>
          <w:lang w:eastAsia="bg-BG"/>
        </w:rPr>
        <w:t xml:space="preserve"> </w:t>
      </w:r>
      <w:r w:rsidR="00813B6A">
        <w:t>_____________________</w:t>
      </w:r>
      <w:r w:rsidR="009053EC" w:rsidRPr="00513E08">
        <w:t>(външен</w:t>
      </w:r>
      <w:r w:rsidR="002006C6" w:rsidRPr="00513E08">
        <w:t>/ вътрешен</w:t>
      </w:r>
      <w:r w:rsidR="00F77F62" w:rsidRPr="00513E08">
        <w:t xml:space="preserve"> член на </w:t>
      </w:r>
      <w:r w:rsidR="00813B6A">
        <w:t>Медицински университет – Варна</w:t>
      </w:r>
      <w:r w:rsidR="009053EC" w:rsidRPr="00513E08">
        <w:t>)</w:t>
      </w:r>
    </w:p>
    <w:p w:rsidR="00EE5F7D" w:rsidRPr="00513E08" w:rsidRDefault="00EE5F7D" w:rsidP="000D0831">
      <w:pPr>
        <w:spacing w:line="360" w:lineRule="auto"/>
        <w:jc w:val="both"/>
      </w:pPr>
      <w:r w:rsidRPr="00513E08">
        <w:t>2.</w:t>
      </w:r>
      <w:r w:rsidR="000D0831" w:rsidRPr="00513E08">
        <w:rPr>
          <w:lang w:eastAsia="bg-BG"/>
        </w:rPr>
        <w:t xml:space="preserve"> </w:t>
      </w:r>
      <w:r w:rsidR="00813B6A">
        <w:t>_____________________</w:t>
      </w:r>
      <w:r w:rsidR="002006C6" w:rsidRPr="00513E08">
        <w:rPr>
          <w:kern w:val="36"/>
          <w:lang w:eastAsia="bg-BG"/>
        </w:rPr>
        <w:t>(</w:t>
      </w:r>
      <w:r w:rsidR="002006C6" w:rsidRPr="00513E08">
        <w:t>външен/ вътрешен</w:t>
      </w:r>
      <w:r w:rsidR="009053EC" w:rsidRPr="00513E08">
        <w:rPr>
          <w:kern w:val="36"/>
          <w:lang w:eastAsia="bg-BG"/>
        </w:rPr>
        <w:t xml:space="preserve"> член на </w:t>
      </w:r>
      <w:r w:rsidR="00813B6A">
        <w:t>Медицински университет – Варна</w:t>
      </w:r>
      <w:r w:rsidR="009053EC" w:rsidRPr="00513E08">
        <w:rPr>
          <w:kern w:val="36"/>
          <w:lang w:eastAsia="bg-BG"/>
        </w:rPr>
        <w:t>)</w:t>
      </w:r>
    </w:p>
    <w:p w:rsidR="000D0831" w:rsidRPr="00513E08" w:rsidRDefault="00EE5F7D" w:rsidP="000D0831">
      <w:pPr>
        <w:spacing w:line="360" w:lineRule="auto"/>
        <w:jc w:val="both"/>
        <w:rPr>
          <w:lang w:eastAsia="bg-BG"/>
        </w:rPr>
      </w:pPr>
      <w:r w:rsidRPr="00513E08">
        <w:t>3.</w:t>
      </w:r>
      <w:r w:rsidR="00B03F91" w:rsidRPr="00513E08">
        <w:t xml:space="preserve"> </w:t>
      </w:r>
      <w:r w:rsidR="00813B6A">
        <w:t>_____________________</w:t>
      </w:r>
      <w:r w:rsidR="009053EC" w:rsidRPr="00513E08">
        <w:rPr>
          <w:lang w:eastAsia="bg-BG"/>
        </w:rPr>
        <w:t>(</w:t>
      </w:r>
      <w:r w:rsidR="002006C6" w:rsidRPr="00513E08">
        <w:t>външен/ вътрешен</w:t>
      </w:r>
      <w:r w:rsidR="009053EC" w:rsidRPr="00513E08">
        <w:rPr>
          <w:lang w:eastAsia="bg-BG"/>
        </w:rPr>
        <w:t xml:space="preserve"> член на </w:t>
      </w:r>
      <w:r w:rsidR="00813B6A">
        <w:t>Медицински университет – Варна</w:t>
      </w:r>
      <w:r w:rsidR="009053EC" w:rsidRPr="00513E08">
        <w:rPr>
          <w:lang w:eastAsia="bg-BG"/>
        </w:rPr>
        <w:t>)</w:t>
      </w:r>
    </w:p>
    <w:p w:rsidR="009053EC" w:rsidRPr="00513E08" w:rsidRDefault="009053EC" w:rsidP="000D0831">
      <w:pPr>
        <w:spacing w:line="360" w:lineRule="auto"/>
        <w:jc w:val="both"/>
        <w:rPr>
          <w:lang w:eastAsia="bg-BG"/>
        </w:rPr>
      </w:pPr>
      <w:r w:rsidRPr="00513E08">
        <w:rPr>
          <w:lang w:eastAsia="bg-BG"/>
        </w:rPr>
        <w:t xml:space="preserve">4. </w:t>
      </w:r>
      <w:r w:rsidR="00813B6A">
        <w:t>_____________________</w:t>
      </w:r>
      <w:r w:rsidR="002006C6" w:rsidRPr="00513E08">
        <w:rPr>
          <w:lang w:eastAsia="bg-BG"/>
        </w:rPr>
        <w:t>(</w:t>
      </w:r>
      <w:r w:rsidR="002006C6" w:rsidRPr="00513E08">
        <w:t>външен/ вътрешен</w:t>
      </w:r>
      <w:r w:rsidRPr="00513E08">
        <w:rPr>
          <w:lang w:eastAsia="bg-BG"/>
        </w:rPr>
        <w:t xml:space="preserve"> член на </w:t>
      </w:r>
      <w:r w:rsidR="00813B6A">
        <w:t>Медицински университет – Варна</w:t>
      </w:r>
      <w:r w:rsidRPr="00513E08">
        <w:rPr>
          <w:lang w:eastAsia="bg-BG"/>
        </w:rPr>
        <w:t>)</w:t>
      </w:r>
    </w:p>
    <w:p w:rsidR="00306E53" w:rsidRDefault="00306E53" w:rsidP="00306E53">
      <w:pPr>
        <w:pStyle w:val="ListParagraph"/>
        <w:spacing w:before="120" w:after="120"/>
        <w:ind w:left="0" w:firstLine="426"/>
        <w:jc w:val="both"/>
        <w:rPr>
          <w:lang w:eastAsia="bg-BG"/>
        </w:rPr>
      </w:pPr>
      <w:r w:rsidRPr="00C34659">
        <w:rPr>
          <w:lang w:eastAsia="bg-BG"/>
        </w:rPr>
        <w:t>След оценка на научната продукц</w:t>
      </w:r>
      <w:r w:rsidR="00235EC9" w:rsidRPr="00C34659">
        <w:rPr>
          <w:lang w:eastAsia="bg-BG"/>
        </w:rPr>
        <w:t>ия на кандидата, членовете на научно жури</w:t>
      </w:r>
      <w:r w:rsidRPr="00C34659">
        <w:rPr>
          <w:lang w:eastAsia="bg-BG"/>
        </w:rPr>
        <w:t xml:space="preserve"> установиха, че съответства на минималните национални изисквания  по чл.2б, ал.2 и ал.3 от Закона за развитието на академичния състав в Р</w:t>
      </w:r>
      <w:r w:rsidR="00235EC9" w:rsidRPr="00C34659">
        <w:rPr>
          <w:lang w:eastAsia="bg-BG"/>
        </w:rPr>
        <w:t>епублика България</w:t>
      </w:r>
      <w:r w:rsidRPr="00C34659">
        <w:rPr>
          <w:lang w:eastAsia="bg-BG"/>
        </w:rPr>
        <w:t>.</w:t>
      </w:r>
    </w:p>
    <w:p w:rsidR="00C34659" w:rsidRPr="00C34659" w:rsidRDefault="00C34659" w:rsidP="00306E53">
      <w:pPr>
        <w:pStyle w:val="ListParagraph"/>
        <w:spacing w:before="120" w:after="120"/>
        <w:ind w:left="0" w:firstLine="426"/>
        <w:jc w:val="both"/>
        <w:rPr>
          <w:lang w:eastAsia="bg-BG"/>
        </w:rPr>
      </w:pPr>
    </w:p>
    <w:p w:rsidR="00D77D80" w:rsidRPr="00513E08" w:rsidRDefault="00D77D80" w:rsidP="00525658">
      <w:pPr>
        <w:pStyle w:val="ListParagraph"/>
        <w:spacing w:before="120" w:after="120"/>
        <w:ind w:left="0" w:firstLine="720"/>
        <w:jc w:val="both"/>
      </w:pPr>
      <w:r w:rsidRPr="00513E08">
        <w:t>Научното жури предлага дата за провеждане на закл</w:t>
      </w:r>
      <w:r w:rsidR="00B30899" w:rsidRPr="00513E08">
        <w:t>ючителното си заседание на</w:t>
      </w:r>
      <w:r w:rsidR="009053EC" w:rsidRPr="00513E08">
        <w:t xml:space="preserve"> </w:t>
      </w:r>
      <w:r w:rsidR="002006C6" w:rsidRPr="00513E08">
        <w:t>_____</w:t>
      </w:r>
      <w:r w:rsidR="00F77F62" w:rsidRPr="00513E08">
        <w:t>____</w:t>
      </w:r>
      <w:r w:rsidR="002006C6" w:rsidRPr="00513E08">
        <w:t>_ г.</w:t>
      </w:r>
      <w:r w:rsidR="000C090A" w:rsidRPr="00513E08">
        <w:t xml:space="preserve"> от </w:t>
      </w:r>
      <w:r w:rsidR="002006C6" w:rsidRPr="00513E08">
        <w:t>_____</w:t>
      </w:r>
      <w:r w:rsidR="000C090A" w:rsidRPr="00513E08">
        <w:t xml:space="preserve"> ч. в</w:t>
      </w:r>
      <w:r w:rsidR="00F77F62" w:rsidRPr="00513E08">
        <w:t xml:space="preserve"> зала </w:t>
      </w:r>
      <w:r w:rsidR="000C090A" w:rsidRPr="00513E08">
        <w:t xml:space="preserve"> </w:t>
      </w:r>
      <w:r w:rsidR="002006C6" w:rsidRPr="00513E08">
        <w:t>_____</w:t>
      </w:r>
      <w:r w:rsidR="00F77F62" w:rsidRPr="00513E08">
        <w:t>______</w:t>
      </w:r>
      <w:r w:rsidRPr="00513E08">
        <w:t xml:space="preserve">. </w:t>
      </w:r>
    </w:p>
    <w:p w:rsidR="00525658" w:rsidRPr="00513E08" w:rsidRDefault="00525658" w:rsidP="00525658">
      <w:pPr>
        <w:pStyle w:val="ListParagraph"/>
        <w:spacing w:before="120" w:after="120"/>
        <w:ind w:left="0" w:firstLine="270"/>
        <w:jc w:val="both"/>
      </w:pPr>
    </w:p>
    <w:p w:rsidR="0032649B" w:rsidRPr="00306E53" w:rsidRDefault="00D77D80" w:rsidP="00306E53">
      <w:pPr>
        <w:spacing w:before="120" w:after="120"/>
        <w:ind w:firstLine="720"/>
        <w:jc w:val="both"/>
        <w:rPr>
          <w:color w:val="000000"/>
        </w:rPr>
      </w:pPr>
      <w:r w:rsidRPr="00513E08">
        <w:t xml:space="preserve">Поради изчерпване на дневния ред заседанието </w:t>
      </w:r>
      <w:r w:rsidRPr="009E0F19">
        <w:rPr>
          <w:color w:val="000000"/>
        </w:rPr>
        <w:t>се закрива.</w:t>
      </w:r>
    </w:p>
    <w:p w:rsidR="00EE5F7D" w:rsidRDefault="0032649B" w:rsidP="00BE52CB">
      <w:pPr>
        <w:ind w:firstLine="810"/>
        <w:jc w:val="both"/>
      </w:pPr>
      <w:r w:rsidRPr="009E0F19">
        <w:t>Заседанието се проведе не присъствено чрез конферентна връзка, а обсъждането и гласуването на членовете на Научното жури се извърши чрез съответните технически средства.</w:t>
      </w:r>
    </w:p>
    <w:p w:rsidR="00525658" w:rsidRPr="009E0F19" w:rsidRDefault="00525658" w:rsidP="0032649B">
      <w:pPr>
        <w:spacing w:line="360" w:lineRule="auto"/>
        <w:ind w:firstLine="708"/>
        <w:jc w:val="both"/>
      </w:pPr>
    </w:p>
    <w:p w:rsidR="000C090A" w:rsidRPr="009E0F19" w:rsidRDefault="000C090A" w:rsidP="0022108D">
      <w:pPr>
        <w:rPr>
          <w:b/>
        </w:rPr>
      </w:pPr>
      <w:r w:rsidRPr="009E0F19">
        <w:rPr>
          <w:b/>
        </w:rPr>
        <w:t>__________________</w:t>
      </w:r>
      <w:r w:rsidR="00235EC9">
        <w:rPr>
          <w:b/>
        </w:rPr>
        <w:t>________</w:t>
      </w:r>
    </w:p>
    <w:p w:rsidR="0022108D" w:rsidRPr="009E0F19" w:rsidRDefault="00235EC9" w:rsidP="0022108D">
      <w:pPr>
        <w:rPr>
          <w:i/>
        </w:rPr>
      </w:pPr>
      <w:r>
        <w:rPr>
          <w:i/>
        </w:rPr>
        <w:t>Председател на научно жури</w:t>
      </w:r>
    </w:p>
    <w:sectPr w:rsidR="0022108D" w:rsidRPr="009E0F19" w:rsidSect="00AD2C54">
      <w:pgSz w:w="11906" w:h="16838"/>
      <w:pgMar w:top="180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425"/>
    <w:multiLevelType w:val="hybridMultilevel"/>
    <w:tmpl w:val="4A145B6A"/>
    <w:lvl w:ilvl="0" w:tplc="CEECD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8F06A2"/>
    <w:multiLevelType w:val="hybridMultilevel"/>
    <w:tmpl w:val="BC9AFF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16C0E"/>
    <w:multiLevelType w:val="hybridMultilevel"/>
    <w:tmpl w:val="09D0EFFE"/>
    <w:lvl w:ilvl="0" w:tplc="90FED7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D80A2E"/>
    <w:multiLevelType w:val="hybridMultilevel"/>
    <w:tmpl w:val="EBD62F16"/>
    <w:lvl w:ilvl="0" w:tplc="EA4029A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AC"/>
    <w:rsid w:val="00037F45"/>
    <w:rsid w:val="00045480"/>
    <w:rsid w:val="00053094"/>
    <w:rsid w:val="00092317"/>
    <w:rsid w:val="000C090A"/>
    <w:rsid w:val="000D0831"/>
    <w:rsid w:val="000D4943"/>
    <w:rsid w:val="000E1A9C"/>
    <w:rsid w:val="00105E6D"/>
    <w:rsid w:val="0016495E"/>
    <w:rsid w:val="001920CB"/>
    <w:rsid w:val="001A5D1E"/>
    <w:rsid w:val="002006C6"/>
    <w:rsid w:val="0022108D"/>
    <w:rsid w:val="00235EC9"/>
    <w:rsid w:val="002665CB"/>
    <w:rsid w:val="0028263E"/>
    <w:rsid w:val="00282F76"/>
    <w:rsid w:val="00306E53"/>
    <w:rsid w:val="0032649B"/>
    <w:rsid w:val="003A6CC8"/>
    <w:rsid w:val="003F7E39"/>
    <w:rsid w:val="00413DD7"/>
    <w:rsid w:val="004556AC"/>
    <w:rsid w:val="004A236E"/>
    <w:rsid w:val="0050331E"/>
    <w:rsid w:val="00513E08"/>
    <w:rsid w:val="00525658"/>
    <w:rsid w:val="00544357"/>
    <w:rsid w:val="005C583E"/>
    <w:rsid w:val="00600C06"/>
    <w:rsid w:val="006F0DD7"/>
    <w:rsid w:val="00720819"/>
    <w:rsid w:val="007531CC"/>
    <w:rsid w:val="00773264"/>
    <w:rsid w:val="00784981"/>
    <w:rsid w:val="00785DCD"/>
    <w:rsid w:val="007974D2"/>
    <w:rsid w:val="007C3AC7"/>
    <w:rsid w:val="007C509E"/>
    <w:rsid w:val="008122DC"/>
    <w:rsid w:val="00813B6A"/>
    <w:rsid w:val="008B2F1B"/>
    <w:rsid w:val="009053EC"/>
    <w:rsid w:val="00915EDB"/>
    <w:rsid w:val="009227B0"/>
    <w:rsid w:val="00986899"/>
    <w:rsid w:val="009A3ED4"/>
    <w:rsid w:val="009E0F19"/>
    <w:rsid w:val="00A009C3"/>
    <w:rsid w:val="00AD2C54"/>
    <w:rsid w:val="00B03F91"/>
    <w:rsid w:val="00B2519B"/>
    <w:rsid w:val="00B30899"/>
    <w:rsid w:val="00B374CB"/>
    <w:rsid w:val="00B37D86"/>
    <w:rsid w:val="00B721CE"/>
    <w:rsid w:val="00BA2171"/>
    <w:rsid w:val="00BD3654"/>
    <w:rsid w:val="00BE52CB"/>
    <w:rsid w:val="00BF0A12"/>
    <w:rsid w:val="00C20D47"/>
    <w:rsid w:val="00C34659"/>
    <w:rsid w:val="00C36E44"/>
    <w:rsid w:val="00C4032E"/>
    <w:rsid w:val="00C40EF4"/>
    <w:rsid w:val="00C876B0"/>
    <w:rsid w:val="00D23993"/>
    <w:rsid w:val="00D47027"/>
    <w:rsid w:val="00D77D80"/>
    <w:rsid w:val="00DF1BC3"/>
    <w:rsid w:val="00E10FAB"/>
    <w:rsid w:val="00E36397"/>
    <w:rsid w:val="00EE22CE"/>
    <w:rsid w:val="00EE5F7D"/>
    <w:rsid w:val="00F25661"/>
    <w:rsid w:val="00F429BC"/>
    <w:rsid w:val="00F45C4F"/>
    <w:rsid w:val="00F55167"/>
    <w:rsid w:val="00F77F62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91E53-85FA-4AD7-8383-1542C91E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F7D"/>
    <w:rPr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08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1_&#1052;&#1059;%20-%20&#1086;&#1090;&#1076;&#1077;&#1083;%20(&#1086;&#1090;%20&#1052;&#1080;&#1083;&#1072;)\3_&#1053;&#1072;&#1091;&#1082;&#1072;\8_&#1054;&#1041;&#1056;&#1040;&#1047;&#1062;&#1048;%20&#1053;&#1040;%20&#1056;&#1040;&#1041;&#1054;&#1058;&#1053;&#1048;%20&#1044;&#1054;&#1050;&#1059;&#1052;&#1045;&#1053;&#1058;&#1048;\2_&#1044;&#1054;&#1050;&#1058;&#1054;&#1056;%20&#1053;&#1040;%20&#1053;&#1040;&#1059;&#1050;&#1048;&#1058;&#1045;\4_&#1055;&#1088;&#1080;&#1089;&#1098;&#1078;&#1076;&#1072;&#1085;&#1077;%20&#1085;&#1072;%20&#1053;&#1057;%20&#1044;&#1086;&#1082;&#1090;&#1086;&#1088;%20&#1085;&#1072;%20&#1085;&#1072;&#1091;&#1082;&#1080;&#1090;&#1077;\2_&#1055;&#1098;&#1088;&#1074;&#1086;%20&#1079;&#1072;&#1089;&#1077;&#1076;&#1072;&#1085;&#1080;&#1077;%20&#1085;&#1072;%20&#1053;&#1046;\&#1055;&#1088;&#1086;&#1090;&#1086;&#1082;&#1086;&#1083;%201%20&#1053;&#1046;%20&#1076;&#1084;&#1085;_&#1054;&#1073;&#1088;&#1072;&#1079;&#1077;&#1094;%20&#1096;&#1072;&#1073;&#1083;&#1086;&#10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1 НЖ дмн_Образец шаблон</Template>
  <TotalTime>11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 Р  О  Т  О  К  О  Л</vt:lpstr>
    </vt:vector>
  </TitlesOfParts>
  <Company>MU VARNA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Р  О  Т  О  К  О  Л</dc:title>
  <dc:subject/>
  <dc:creator>Ваня Купенова Димитрова</dc:creator>
  <cp:keywords/>
  <cp:lastModifiedBy>Иванка Стефанова Дзънгова</cp:lastModifiedBy>
  <cp:revision>6</cp:revision>
  <cp:lastPrinted>2013-03-01T13:46:00Z</cp:lastPrinted>
  <dcterms:created xsi:type="dcterms:W3CDTF">2022-08-12T10:03:00Z</dcterms:created>
  <dcterms:modified xsi:type="dcterms:W3CDTF">2023-01-13T11:51:00Z</dcterms:modified>
</cp:coreProperties>
</file>